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3C1" w:rsidRDefault="002133C1" w:rsidP="00A84BF0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2133C1" w:rsidRPr="00A84BF0" w:rsidRDefault="002133C1" w:rsidP="00A84BF0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4B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УТВЕРЖДЕН</w:t>
      </w:r>
    </w:p>
    <w:p w:rsidR="002133C1" w:rsidRPr="00A84BF0" w:rsidRDefault="002133C1" w:rsidP="00A84BF0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4B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постановлением  Совета Министров </w:t>
      </w:r>
    </w:p>
    <w:p w:rsidR="002133C1" w:rsidRPr="00A84BF0" w:rsidRDefault="002133C1" w:rsidP="00A84BF0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4B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Луганской Народной Республики</w:t>
      </w:r>
    </w:p>
    <w:p w:rsidR="002133C1" w:rsidRPr="00A84BF0" w:rsidRDefault="002133C1" w:rsidP="00A84BF0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4B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от «16» января 2018</w:t>
      </w:r>
      <w:r w:rsidRPr="00A84B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№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20/18</w:t>
      </w:r>
      <w:r w:rsidRPr="00A84B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133C1" w:rsidRPr="00A84BF0" w:rsidRDefault="002133C1" w:rsidP="00A84BF0">
      <w:pPr>
        <w:spacing w:after="0" w:line="240" w:lineRule="auto"/>
        <w:contextualSpacing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2133C1" w:rsidRPr="00A84BF0" w:rsidRDefault="002133C1" w:rsidP="00A84BF0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133C1" w:rsidRPr="00A84BF0" w:rsidRDefault="002133C1" w:rsidP="00A84BF0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133C1" w:rsidRPr="00A84BF0" w:rsidRDefault="002133C1" w:rsidP="00A84BF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133C1" w:rsidRPr="00A84BF0" w:rsidRDefault="002133C1" w:rsidP="00A84B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84BF0">
        <w:rPr>
          <w:rFonts w:ascii="Times New Roman" w:hAnsi="Times New Roman"/>
          <w:b/>
          <w:sz w:val="28"/>
          <w:szCs w:val="28"/>
          <w:lang w:eastAsia="ru-RU"/>
        </w:rPr>
        <w:t xml:space="preserve">Порядок </w:t>
      </w:r>
    </w:p>
    <w:p w:rsidR="002133C1" w:rsidRPr="00A84BF0" w:rsidRDefault="002133C1" w:rsidP="00A84B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0"/>
          <w:lang w:eastAsia="ru-RU"/>
        </w:rPr>
      </w:pPr>
      <w:r w:rsidRPr="00A84BF0">
        <w:rPr>
          <w:rFonts w:ascii="Times New Roman" w:hAnsi="Times New Roman"/>
          <w:b/>
          <w:sz w:val="28"/>
          <w:szCs w:val="28"/>
          <w:lang w:eastAsia="ru-RU"/>
        </w:rPr>
        <w:t xml:space="preserve">предоставления ежегодного дополнительного оплачиваемого отпуска за  особый характер работы медицинским работникам </w:t>
      </w:r>
    </w:p>
    <w:p w:rsidR="002133C1" w:rsidRPr="00A84BF0" w:rsidRDefault="002133C1" w:rsidP="00A84B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0"/>
          <w:lang w:eastAsia="ru-RU"/>
        </w:rPr>
      </w:pPr>
    </w:p>
    <w:p w:rsidR="002133C1" w:rsidRPr="00A84BF0" w:rsidRDefault="002133C1" w:rsidP="00A84BF0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133C1" w:rsidRPr="00A84BF0" w:rsidRDefault="002133C1" w:rsidP="00A84BF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4BF0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A84BF0">
        <w:rPr>
          <w:rFonts w:ascii="Times New Roman" w:hAnsi="Times New Roman"/>
          <w:sz w:val="28"/>
          <w:szCs w:val="20"/>
          <w:lang w:eastAsia="ru-RU"/>
        </w:rPr>
        <w:tab/>
        <w:t xml:space="preserve">1. </w:t>
      </w:r>
      <w:r w:rsidRPr="00A84BF0">
        <w:rPr>
          <w:rFonts w:ascii="Times New Roman" w:hAnsi="Times New Roman"/>
          <w:sz w:val="28"/>
          <w:szCs w:val="28"/>
          <w:lang w:eastAsia="ru-RU"/>
        </w:rPr>
        <w:t>Настоящий Порядок предоставления ежегодного дополнительного оплачиваемого отпуска за особый характер работы медицинским  работникам (далее – Порядок) определяет основания и условия предоставления ежегодного дополнительного оплачиваемого отпуска за особый характер работы в соответствии со статьей 124, частью 3 статьи 388 Трудового кодекса Луганской Народной Республики</w:t>
      </w:r>
      <w:r>
        <w:rPr>
          <w:rFonts w:ascii="Times New Roman" w:hAnsi="Times New Roman"/>
          <w:sz w:val="28"/>
          <w:szCs w:val="28"/>
          <w:lang w:eastAsia="ru-RU"/>
        </w:rPr>
        <w:t xml:space="preserve"> (с изменениями) медицинским работникам</w:t>
      </w:r>
      <w:r w:rsidRPr="00A84BF0">
        <w:rPr>
          <w:rFonts w:ascii="Times New Roman" w:hAnsi="Times New Roman"/>
          <w:sz w:val="28"/>
          <w:szCs w:val="28"/>
          <w:lang w:eastAsia="ru-RU"/>
        </w:rPr>
        <w:t>, имеющим особый характер работы.</w:t>
      </w:r>
    </w:p>
    <w:p w:rsidR="002133C1" w:rsidRPr="00A84BF0" w:rsidRDefault="002133C1" w:rsidP="00A84BF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133C1" w:rsidRPr="00A84BF0" w:rsidRDefault="002133C1" w:rsidP="00A84BF0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4BF0">
        <w:rPr>
          <w:rFonts w:ascii="Times New Roman" w:hAnsi="Times New Roman"/>
          <w:sz w:val="28"/>
          <w:szCs w:val="28"/>
          <w:lang w:eastAsia="ru-RU"/>
        </w:rPr>
        <w:t>2. Ежегодный дополнительный оплачиваемый отпуск за особый характер работы (далее – дополнительный отпуск) предоставляется медицинским работникам, имеющим особый характер работы, профессии которых включены в Перечень категорий медицинских работников, которым устанавливается ежегодный дополнительный оплачиваемый отпуск за особый характер работы</w:t>
      </w:r>
      <w:r>
        <w:rPr>
          <w:rFonts w:ascii="Times New Roman" w:hAnsi="Times New Roman"/>
          <w:sz w:val="28"/>
          <w:szCs w:val="28"/>
          <w:lang w:eastAsia="ru-RU"/>
        </w:rPr>
        <w:t xml:space="preserve"> и минимальная продолжительность такого отпуска</w:t>
      </w:r>
      <w:r w:rsidRPr="00A84BF0">
        <w:rPr>
          <w:rFonts w:ascii="Times New Roman" w:hAnsi="Times New Roman"/>
          <w:sz w:val="28"/>
          <w:szCs w:val="28"/>
          <w:lang w:eastAsia="ru-RU"/>
        </w:rPr>
        <w:t xml:space="preserve"> (далее – Перечень).  </w:t>
      </w:r>
    </w:p>
    <w:p w:rsidR="002133C1" w:rsidRPr="00A84BF0" w:rsidRDefault="002133C1" w:rsidP="00A84BF0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133C1" w:rsidRPr="00A84BF0" w:rsidRDefault="002133C1" w:rsidP="00A84BF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0"/>
          <w:lang w:eastAsia="ru-RU"/>
        </w:rPr>
      </w:pPr>
      <w:r w:rsidRPr="00A84BF0">
        <w:rPr>
          <w:rFonts w:ascii="Times New Roman" w:hAnsi="Times New Roman"/>
          <w:sz w:val="28"/>
          <w:szCs w:val="20"/>
          <w:lang w:eastAsia="ru-RU"/>
        </w:rPr>
        <w:t>3. В случае если в Перечне не указаны конкретные наименования профессий, то правом на дополнительный отпуск за особый характер труда пользуются все работники данной категории.</w:t>
      </w:r>
    </w:p>
    <w:p w:rsidR="002133C1" w:rsidRPr="00A84BF0" w:rsidRDefault="002133C1" w:rsidP="00A84BF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2133C1" w:rsidRPr="00A84BF0" w:rsidRDefault="002133C1" w:rsidP="00A84BF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0"/>
          <w:lang w:eastAsia="ru-RU"/>
        </w:rPr>
      </w:pPr>
      <w:r w:rsidRPr="00A84BF0">
        <w:rPr>
          <w:rFonts w:ascii="Times New Roman" w:hAnsi="Times New Roman"/>
          <w:sz w:val="28"/>
          <w:szCs w:val="20"/>
          <w:lang w:eastAsia="ru-RU"/>
        </w:rPr>
        <w:t>4. Дополнительный отпуск предоставляется одновременно с ежегодным основным оплачиваемым отпуском или может быть предоставлен по заявл</w:t>
      </w:r>
      <w:r>
        <w:rPr>
          <w:rFonts w:ascii="Times New Roman" w:hAnsi="Times New Roman"/>
          <w:sz w:val="28"/>
          <w:szCs w:val="20"/>
          <w:lang w:eastAsia="ru-RU"/>
        </w:rPr>
        <w:t>ению работника отдельно от ежегодного основного оплачиваемого отпуска.</w:t>
      </w:r>
    </w:p>
    <w:p w:rsidR="002133C1" w:rsidRPr="00A84BF0" w:rsidRDefault="002133C1" w:rsidP="00A84BF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2133C1" w:rsidRPr="00A84BF0" w:rsidRDefault="002133C1" w:rsidP="00A84BF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0"/>
          <w:lang w:eastAsia="ru-RU"/>
        </w:rPr>
      </w:pPr>
      <w:r w:rsidRPr="00A84BF0">
        <w:rPr>
          <w:rFonts w:ascii="Times New Roman" w:hAnsi="Times New Roman"/>
          <w:sz w:val="28"/>
          <w:szCs w:val="20"/>
          <w:lang w:eastAsia="ru-RU"/>
        </w:rPr>
        <w:t>5. Дополнительный отпуск за первый рабочий год предоставляется работнику по истечении шести месяцев работы у данного работодателя.</w:t>
      </w:r>
    </w:p>
    <w:p w:rsidR="002133C1" w:rsidRPr="00A84BF0" w:rsidRDefault="002133C1" w:rsidP="00A84BF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2133C1" w:rsidRPr="00A84BF0" w:rsidRDefault="002133C1" w:rsidP="00A84BF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0"/>
          <w:lang w:eastAsia="ru-RU"/>
        </w:rPr>
      </w:pPr>
      <w:r w:rsidRPr="00A84BF0">
        <w:rPr>
          <w:rFonts w:ascii="Times New Roman" w:hAnsi="Times New Roman"/>
          <w:sz w:val="28"/>
          <w:szCs w:val="20"/>
          <w:lang w:eastAsia="ru-RU"/>
        </w:rPr>
        <w:t>6. Исчисление стажа, дающего право на дополнительный отпуск, осуществляется в соответствии с нормами статьи 127 Трудового кодекса Луганской Народной Республики.</w:t>
      </w:r>
    </w:p>
    <w:p w:rsidR="002133C1" w:rsidRPr="00A84BF0" w:rsidRDefault="002133C1" w:rsidP="00A84BF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2133C1" w:rsidRPr="00A84BF0" w:rsidRDefault="002133C1" w:rsidP="00A84BF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0"/>
          <w:lang w:eastAsia="ru-RU"/>
        </w:rPr>
      </w:pPr>
      <w:r w:rsidRPr="00A84BF0">
        <w:rPr>
          <w:rFonts w:ascii="Times New Roman" w:hAnsi="Times New Roman"/>
          <w:sz w:val="28"/>
          <w:szCs w:val="20"/>
          <w:lang w:eastAsia="ru-RU"/>
        </w:rPr>
        <w:t>7. Если  работник имеет право на дополнительный отпуск по нескольким  основаниям, предусмотренным Перечнем, отпуск предоставляется по одному из этих оснований, большей продолжительности.</w:t>
      </w:r>
    </w:p>
    <w:p w:rsidR="002133C1" w:rsidRPr="00A84BF0" w:rsidRDefault="002133C1" w:rsidP="00A84BF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2133C1" w:rsidRPr="00A84BF0" w:rsidRDefault="002133C1" w:rsidP="00A84BF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0"/>
          <w:lang w:eastAsia="ru-RU"/>
        </w:rPr>
      </w:pPr>
      <w:r w:rsidRPr="00A84BF0">
        <w:rPr>
          <w:rFonts w:ascii="Times New Roman" w:hAnsi="Times New Roman"/>
          <w:sz w:val="28"/>
          <w:szCs w:val="20"/>
          <w:lang w:eastAsia="ru-RU"/>
        </w:rPr>
        <w:t>8. Продолжительность дополнительного отпуска определяется пропорционально отработанному времени с особым характером труда. Минимальная продолжительность  такого отпуска определяется Перечнем, а максимальная устанавливается отраслевым соглашением, коллективным или трудовым договором в зависимости от времени занятости работника в таких условиях.</w:t>
      </w:r>
    </w:p>
    <w:p w:rsidR="002133C1" w:rsidRPr="00A84BF0" w:rsidRDefault="002133C1" w:rsidP="00A84BF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2133C1" w:rsidRPr="00A84BF0" w:rsidRDefault="002133C1" w:rsidP="00A84BF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0"/>
          <w:lang w:eastAsia="ru-RU"/>
        </w:rPr>
      </w:pPr>
      <w:r w:rsidRPr="00A84BF0">
        <w:rPr>
          <w:rFonts w:ascii="Times New Roman" w:hAnsi="Times New Roman"/>
          <w:sz w:val="28"/>
          <w:szCs w:val="20"/>
          <w:lang w:eastAsia="ru-RU"/>
        </w:rPr>
        <w:t>9. Очередность предоставления дополнительных отпусков определяется ежегодно в соответствии с графиком отпусков, утверждаемым работодателем</w:t>
      </w:r>
      <w:r>
        <w:rPr>
          <w:rFonts w:ascii="Times New Roman" w:hAnsi="Times New Roman"/>
          <w:sz w:val="28"/>
          <w:szCs w:val="20"/>
          <w:lang w:eastAsia="ru-RU"/>
        </w:rPr>
        <w:t>,</w:t>
      </w:r>
      <w:r w:rsidRPr="00A84BF0">
        <w:rPr>
          <w:rFonts w:ascii="Times New Roman" w:hAnsi="Times New Roman"/>
          <w:sz w:val="28"/>
          <w:szCs w:val="20"/>
          <w:lang w:eastAsia="ru-RU"/>
        </w:rPr>
        <w:t xml:space="preserve">  по согласованию с выборным органом первичной профсоюзной организации не позднее двух недель до наступления календарного года. При составлении графиков отпусков учитываются интересы производства, личные интересы работников и возможности для их отдыха.</w:t>
      </w:r>
    </w:p>
    <w:p w:rsidR="002133C1" w:rsidRPr="00A84BF0" w:rsidRDefault="002133C1" w:rsidP="00A84BF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2133C1" w:rsidRPr="00A84BF0" w:rsidRDefault="002133C1" w:rsidP="00A84BF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0"/>
          <w:lang w:eastAsia="ru-RU"/>
        </w:rPr>
      </w:pPr>
      <w:r w:rsidRPr="00A84BF0">
        <w:rPr>
          <w:rFonts w:ascii="Times New Roman" w:hAnsi="Times New Roman"/>
          <w:sz w:val="28"/>
          <w:szCs w:val="20"/>
          <w:lang w:eastAsia="ru-RU"/>
        </w:rPr>
        <w:t xml:space="preserve">10. Работодатель ведет учет предоставляемых работникам дополнительных отпусков и несет ответственность за своевременность и правильность их предоставления. </w:t>
      </w:r>
    </w:p>
    <w:p w:rsidR="002133C1" w:rsidRPr="00A84BF0" w:rsidRDefault="002133C1" w:rsidP="00A84BF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0"/>
          <w:lang w:eastAsia="ru-RU"/>
        </w:rPr>
      </w:pPr>
      <w:r w:rsidRPr="00A84BF0">
        <w:rPr>
          <w:rFonts w:ascii="Times New Roman" w:hAnsi="Times New Roman"/>
          <w:sz w:val="28"/>
          <w:szCs w:val="20"/>
          <w:lang w:eastAsia="ru-RU"/>
        </w:rPr>
        <w:t>В тех случаях, когда работники работали на разных работах, профессиях, должностях, за работу в которых предоставляется дополнительный отпуск разной продолжительности, подсчет времени работы производится отдельно по каждому виду работ и должностей.</w:t>
      </w:r>
    </w:p>
    <w:p w:rsidR="002133C1" w:rsidRPr="00A84BF0" w:rsidRDefault="002133C1" w:rsidP="00A84BF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0"/>
          <w:lang w:eastAsia="ru-RU"/>
        </w:rPr>
      </w:pPr>
      <w:r w:rsidRPr="00A84BF0">
        <w:rPr>
          <w:rFonts w:ascii="Times New Roman" w:hAnsi="Times New Roman"/>
          <w:sz w:val="28"/>
          <w:szCs w:val="20"/>
          <w:lang w:eastAsia="ru-RU"/>
        </w:rPr>
        <w:t xml:space="preserve">В расчет времени, дающего право работнику на дополнительный отпуск, засчитываются дни, когда он фактически был занят на работах с особым характером работы не меньше половины продолжительности рабочего дня, установленного для работников этих производств, работ, профессий и должностей.  </w:t>
      </w:r>
    </w:p>
    <w:p w:rsidR="002133C1" w:rsidRPr="00A84BF0" w:rsidRDefault="002133C1" w:rsidP="00A84BF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2133C1" w:rsidRPr="00A84BF0" w:rsidRDefault="002133C1" w:rsidP="00A84BF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0"/>
          <w:lang w:eastAsia="ru-RU"/>
        </w:rPr>
      </w:pPr>
      <w:r w:rsidRPr="00A84BF0">
        <w:rPr>
          <w:rFonts w:ascii="Times New Roman" w:hAnsi="Times New Roman"/>
          <w:sz w:val="28"/>
          <w:szCs w:val="20"/>
          <w:lang w:eastAsia="ru-RU"/>
        </w:rPr>
        <w:t>11. По соглашению между работником и работодателем дополнительный отпуск может быть разделен на части.</w:t>
      </w:r>
    </w:p>
    <w:p w:rsidR="002133C1" w:rsidRPr="00A84BF0" w:rsidRDefault="002133C1" w:rsidP="00A84BF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2133C1" w:rsidRPr="00A84BF0" w:rsidRDefault="002133C1" w:rsidP="00A84BF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0"/>
          <w:lang w:eastAsia="ru-RU"/>
        </w:rPr>
      </w:pPr>
      <w:r w:rsidRPr="00A84BF0">
        <w:rPr>
          <w:rFonts w:ascii="Times New Roman" w:hAnsi="Times New Roman"/>
          <w:sz w:val="28"/>
          <w:szCs w:val="20"/>
          <w:lang w:eastAsia="ru-RU"/>
        </w:rPr>
        <w:t>12. Расходы, связанные с оплатой дополнительных отпусков медицинским работникам сферы здравоохранения, осуществляются за счет денежных средств учреждений, предназначенных на оплату труда.</w:t>
      </w:r>
    </w:p>
    <w:p w:rsidR="002133C1" w:rsidRPr="00A84BF0" w:rsidRDefault="002133C1" w:rsidP="00A84BF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2133C1" w:rsidRPr="00A84BF0" w:rsidRDefault="002133C1" w:rsidP="00A84BF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0"/>
          <w:lang w:eastAsia="ru-RU"/>
        </w:rPr>
      </w:pPr>
      <w:r w:rsidRPr="00A84BF0">
        <w:rPr>
          <w:rFonts w:ascii="Times New Roman" w:hAnsi="Times New Roman"/>
          <w:sz w:val="28"/>
          <w:szCs w:val="20"/>
          <w:lang w:eastAsia="ru-RU"/>
        </w:rPr>
        <w:t>13. В случае переноса либо неиспользования дополнительного отпуска, а также увольнения работника,  право на указанный отпуск реализуется в порядке, установленном трудовым законодательством Луганской Народной Республики для ежегодных основных оплачиваемых отпусков.</w:t>
      </w:r>
    </w:p>
    <w:p w:rsidR="002133C1" w:rsidRPr="00A84BF0" w:rsidRDefault="002133C1" w:rsidP="00A84BF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2133C1" w:rsidRPr="00A84BF0" w:rsidRDefault="002133C1" w:rsidP="00A84BF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0"/>
          <w:lang w:eastAsia="ru-RU"/>
        </w:rPr>
      </w:pPr>
      <w:r w:rsidRPr="00A84BF0">
        <w:rPr>
          <w:rFonts w:ascii="Times New Roman" w:hAnsi="Times New Roman"/>
          <w:sz w:val="28"/>
          <w:szCs w:val="20"/>
          <w:lang w:eastAsia="ru-RU"/>
        </w:rPr>
        <w:t>14. Трудовые споры, связанные с предоставлением дополнительного отпуска, разрешаются в соответствии с действующим законодательством Луганской Народной Республики.</w:t>
      </w:r>
    </w:p>
    <w:p w:rsidR="002133C1" w:rsidRPr="00A84BF0" w:rsidRDefault="002133C1" w:rsidP="00A84BF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2133C1" w:rsidRPr="00A84BF0" w:rsidRDefault="002133C1" w:rsidP="00A84BF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0"/>
          <w:lang w:eastAsia="ru-RU"/>
        </w:rPr>
      </w:pPr>
      <w:r w:rsidRPr="00A84BF0">
        <w:rPr>
          <w:rFonts w:ascii="Times New Roman" w:hAnsi="Times New Roman"/>
          <w:sz w:val="28"/>
          <w:szCs w:val="20"/>
          <w:lang w:eastAsia="ru-RU"/>
        </w:rPr>
        <w:tab/>
      </w:r>
    </w:p>
    <w:p w:rsidR="002133C1" w:rsidRPr="00A84BF0" w:rsidRDefault="002133C1" w:rsidP="00A84BF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2133C1" w:rsidRPr="00A84BF0" w:rsidRDefault="002133C1" w:rsidP="00A84B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33C1" w:rsidRPr="00A84BF0" w:rsidRDefault="002133C1" w:rsidP="00A84B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4BF0">
        <w:rPr>
          <w:rFonts w:ascii="Times New Roman" w:hAnsi="Times New Roman"/>
          <w:sz w:val="28"/>
          <w:szCs w:val="28"/>
        </w:rPr>
        <w:t xml:space="preserve">Исполняющий обязанности </w:t>
      </w:r>
    </w:p>
    <w:p w:rsidR="002133C1" w:rsidRPr="00A84BF0" w:rsidRDefault="002133C1" w:rsidP="00A84B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4BF0">
        <w:rPr>
          <w:rFonts w:ascii="Times New Roman" w:hAnsi="Times New Roman"/>
          <w:sz w:val="28"/>
          <w:szCs w:val="28"/>
        </w:rPr>
        <w:t>Министра Совета Министров</w:t>
      </w:r>
    </w:p>
    <w:p w:rsidR="002133C1" w:rsidRPr="00A84BF0" w:rsidRDefault="002133C1" w:rsidP="00A84BF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4BF0">
        <w:rPr>
          <w:rFonts w:ascii="Times New Roman" w:hAnsi="Times New Roman"/>
          <w:sz w:val="28"/>
          <w:szCs w:val="28"/>
        </w:rPr>
        <w:t xml:space="preserve">Луганской Народной Республики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Е. В. Реус</w:t>
      </w:r>
    </w:p>
    <w:p w:rsidR="002133C1" w:rsidRPr="00A84BF0" w:rsidRDefault="002133C1" w:rsidP="00A84BF0"/>
    <w:p w:rsidR="002133C1" w:rsidRPr="00A84BF0" w:rsidRDefault="002133C1" w:rsidP="00A84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133C1" w:rsidRDefault="002133C1"/>
    <w:p w:rsidR="002133C1" w:rsidRDefault="002133C1"/>
    <w:p w:rsidR="002133C1" w:rsidRDefault="002133C1"/>
    <w:p w:rsidR="002133C1" w:rsidRDefault="002133C1"/>
    <w:p w:rsidR="002133C1" w:rsidRDefault="002133C1"/>
    <w:p w:rsidR="002133C1" w:rsidRDefault="002133C1"/>
    <w:p w:rsidR="002133C1" w:rsidRDefault="002133C1"/>
    <w:p w:rsidR="002133C1" w:rsidRDefault="002133C1"/>
    <w:p w:rsidR="002133C1" w:rsidRDefault="002133C1"/>
    <w:p w:rsidR="002133C1" w:rsidRDefault="002133C1"/>
    <w:p w:rsidR="002133C1" w:rsidRDefault="002133C1"/>
    <w:p w:rsidR="002133C1" w:rsidRDefault="002133C1"/>
    <w:p w:rsidR="002133C1" w:rsidRDefault="002133C1"/>
    <w:p w:rsidR="002133C1" w:rsidRDefault="002133C1"/>
    <w:p w:rsidR="002133C1" w:rsidRDefault="002133C1"/>
    <w:p w:rsidR="002133C1" w:rsidRDefault="002133C1"/>
    <w:p w:rsidR="002133C1" w:rsidRDefault="002133C1"/>
    <w:p w:rsidR="002133C1" w:rsidRDefault="002133C1"/>
    <w:p w:rsidR="002133C1" w:rsidRDefault="002133C1"/>
    <w:sectPr w:rsidR="002133C1" w:rsidSect="00C26EE2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3C1" w:rsidRDefault="002133C1">
      <w:pPr>
        <w:spacing w:after="0" w:line="240" w:lineRule="auto"/>
      </w:pPr>
      <w:r>
        <w:separator/>
      </w:r>
    </w:p>
  </w:endnote>
  <w:endnote w:type="continuationSeparator" w:id="0">
    <w:p w:rsidR="002133C1" w:rsidRDefault="00213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3C1" w:rsidRDefault="002133C1">
      <w:pPr>
        <w:spacing w:after="0" w:line="240" w:lineRule="auto"/>
      </w:pPr>
      <w:r>
        <w:separator/>
      </w:r>
    </w:p>
  </w:footnote>
  <w:footnote w:type="continuationSeparator" w:id="0">
    <w:p w:rsidR="002133C1" w:rsidRDefault="00213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3C1" w:rsidRDefault="002133C1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2133C1" w:rsidRDefault="002133C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4742"/>
    <w:rsid w:val="00002E09"/>
    <w:rsid w:val="00037688"/>
    <w:rsid w:val="000C5B49"/>
    <w:rsid w:val="001C6151"/>
    <w:rsid w:val="002133C1"/>
    <w:rsid w:val="002177C8"/>
    <w:rsid w:val="003209F9"/>
    <w:rsid w:val="00362A0C"/>
    <w:rsid w:val="0040698E"/>
    <w:rsid w:val="004821AA"/>
    <w:rsid w:val="0058244C"/>
    <w:rsid w:val="00583D86"/>
    <w:rsid w:val="00650B70"/>
    <w:rsid w:val="00676824"/>
    <w:rsid w:val="00695DF4"/>
    <w:rsid w:val="006D5746"/>
    <w:rsid w:val="007D1969"/>
    <w:rsid w:val="008C3E54"/>
    <w:rsid w:val="009146AB"/>
    <w:rsid w:val="00A84BF0"/>
    <w:rsid w:val="00A9360E"/>
    <w:rsid w:val="00AE148D"/>
    <w:rsid w:val="00BA757B"/>
    <w:rsid w:val="00C26EE2"/>
    <w:rsid w:val="00CF495D"/>
    <w:rsid w:val="00DB4BE1"/>
    <w:rsid w:val="00EB64B6"/>
    <w:rsid w:val="00EC4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44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4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84BF0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17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77C8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C26EE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145</TotalTime>
  <Pages>3</Pages>
  <Words>676</Words>
  <Characters>3859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Jmenya235</cp:lastModifiedBy>
  <cp:revision>9</cp:revision>
  <cp:lastPrinted>2018-01-16T12:53:00Z</cp:lastPrinted>
  <dcterms:created xsi:type="dcterms:W3CDTF">2017-10-16T08:27:00Z</dcterms:created>
  <dcterms:modified xsi:type="dcterms:W3CDTF">2018-01-17T13:40:00Z</dcterms:modified>
</cp:coreProperties>
</file>