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CA" w:rsidRDefault="001C1CCA" w:rsidP="00FD11B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УТВЕРЖДЕН</w:t>
      </w:r>
    </w:p>
    <w:p w:rsidR="001C1CCA" w:rsidRPr="000840FF" w:rsidRDefault="001C1CCA" w:rsidP="00FD11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840F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постановлением</w:t>
      </w:r>
      <w:r w:rsidRPr="000840FF">
        <w:rPr>
          <w:rFonts w:ascii="Times New Roman" w:hAnsi="Times New Roman"/>
          <w:sz w:val="28"/>
          <w:szCs w:val="28"/>
          <w:lang w:eastAsia="ru-RU"/>
        </w:rPr>
        <w:t xml:space="preserve"> Совета Министров</w:t>
      </w:r>
    </w:p>
    <w:p w:rsidR="001C1CCA" w:rsidRPr="000840FF" w:rsidRDefault="001C1CCA" w:rsidP="00FD11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840F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Pr="000840FF">
        <w:rPr>
          <w:rFonts w:ascii="Times New Roman" w:hAnsi="Times New Roman"/>
          <w:sz w:val="28"/>
          <w:szCs w:val="28"/>
          <w:lang w:eastAsia="ru-RU"/>
        </w:rPr>
        <w:t xml:space="preserve">Луганской Народной Республики             </w:t>
      </w:r>
    </w:p>
    <w:p w:rsidR="001C1CCA" w:rsidRPr="000840FF" w:rsidRDefault="001C1CCA" w:rsidP="00FD11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840F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от «19» сентября 2017 года № 593/17</w:t>
      </w:r>
    </w:p>
    <w:p w:rsidR="001C1CCA" w:rsidRPr="000840FF" w:rsidRDefault="001C1CCA" w:rsidP="00FD11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C1CCA" w:rsidRDefault="001C1CCA" w:rsidP="00FD11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1CCA" w:rsidRPr="00BD17D5" w:rsidRDefault="001C1CCA" w:rsidP="00FD11B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C1CCA" w:rsidRPr="00BD17D5" w:rsidRDefault="001C1CCA" w:rsidP="00FD11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17D5">
        <w:rPr>
          <w:rFonts w:ascii="Times New Roman" w:hAnsi="Times New Roman"/>
          <w:b/>
          <w:sz w:val="28"/>
          <w:szCs w:val="28"/>
        </w:rPr>
        <w:t>ПОРЯДОК</w:t>
      </w:r>
    </w:p>
    <w:p w:rsidR="001C1CCA" w:rsidRPr="00BD17D5" w:rsidRDefault="001C1CCA" w:rsidP="00FD11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17D5">
        <w:rPr>
          <w:rFonts w:ascii="Times New Roman" w:hAnsi="Times New Roman"/>
          <w:b/>
          <w:sz w:val="28"/>
          <w:szCs w:val="28"/>
        </w:rPr>
        <w:t>предоставления медицинской помощи государственными учреждениями  здравоохранения Луганской Народной Республики в случае отсутствия по месту прохождения службы, месту проживания или временного пребывания сотрудника</w:t>
      </w:r>
      <w:r>
        <w:rPr>
          <w:rFonts w:ascii="Times New Roman" w:hAnsi="Times New Roman"/>
          <w:b/>
          <w:sz w:val="28"/>
          <w:szCs w:val="28"/>
        </w:rPr>
        <w:t xml:space="preserve"> (работника)</w:t>
      </w:r>
      <w:r w:rsidRPr="00BD17D5">
        <w:rPr>
          <w:rFonts w:ascii="Times New Roman" w:hAnsi="Times New Roman"/>
          <w:b/>
          <w:sz w:val="28"/>
          <w:szCs w:val="28"/>
        </w:rPr>
        <w:t xml:space="preserve"> полиции учреждения здравоохранения, подведомственного Министерству внутренних дел Луганской Народной Республики</w:t>
      </w:r>
      <w:r>
        <w:rPr>
          <w:rFonts w:ascii="Times New Roman" w:hAnsi="Times New Roman"/>
          <w:b/>
          <w:sz w:val="28"/>
          <w:szCs w:val="28"/>
        </w:rPr>
        <w:t>,</w:t>
      </w:r>
      <w:r w:rsidRPr="00BD17D5">
        <w:rPr>
          <w:rFonts w:ascii="Times New Roman" w:hAnsi="Times New Roman"/>
          <w:b/>
          <w:sz w:val="28"/>
          <w:szCs w:val="28"/>
        </w:rPr>
        <w:t xml:space="preserve"> или соответствующих отделений, специального медицинского оборудования, необходимого для предоставления медицинской помощи, а также в неотложных случаях</w:t>
      </w:r>
    </w:p>
    <w:p w:rsidR="001C1CCA" w:rsidRDefault="001C1CCA" w:rsidP="00FD11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1CCA" w:rsidRDefault="001C1CCA" w:rsidP="00FD1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CCA" w:rsidRDefault="001C1CCA" w:rsidP="00FD11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Настоящий </w:t>
      </w:r>
      <w:r w:rsidRPr="003E3ABD">
        <w:rPr>
          <w:rFonts w:ascii="Times New Roman" w:hAnsi="Times New Roman"/>
          <w:sz w:val="28"/>
          <w:szCs w:val="28"/>
        </w:rPr>
        <w:t>Порядок предоставления медицинской помощи гос</w:t>
      </w:r>
      <w:r>
        <w:rPr>
          <w:rFonts w:ascii="Times New Roman" w:hAnsi="Times New Roman"/>
          <w:sz w:val="28"/>
          <w:szCs w:val="28"/>
        </w:rPr>
        <w:t>ударственными учреждениями</w:t>
      </w:r>
      <w:r w:rsidRPr="003E3ABD">
        <w:rPr>
          <w:rFonts w:ascii="Times New Roman" w:hAnsi="Times New Roman"/>
          <w:sz w:val="28"/>
          <w:szCs w:val="28"/>
        </w:rPr>
        <w:t xml:space="preserve"> здравоохранения Луганской Народной Республики в случае отсутствия по месту прохождения службы, месту проживания или временного пребывания сотрудника</w:t>
      </w:r>
      <w:r>
        <w:rPr>
          <w:rFonts w:ascii="Times New Roman" w:hAnsi="Times New Roman"/>
          <w:sz w:val="28"/>
          <w:szCs w:val="28"/>
        </w:rPr>
        <w:t xml:space="preserve"> (работника)</w:t>
      </w:r>
      <w:r w:rsidRPr="003E3ABD">
        <w:rPr>
          <w:rFonts w:ascii="Times New Roman" w:hAnsi="Times New Roman"/>
          <w:sz w:val="28"/>
          <w:szCs w:val="28"/>
        </w:rPr>
        <w:t xml:space="preserve"> полиции учреждения здравоохранения, подведомственного Министерству внутренних дел Луганской Народной Республики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3ABD">
        <w:rPr>
          <w:rFonts w:ascii="Times New Roman" w:hAnsi="Times New Roman"/>
          <w:sz w:val="28"/>
          <w:szCs w:val="28"/>
        </w:rPr>
        <w:t>или соответствующих отделений, специального медицинского оборудования, необходимого для предоставления медицинской помощи, а также в неотложных случаях</w:t>
      </w:r>
      <w:r>
        <w:rPr>
          <w:rFonts w:ascii="Times New Roman" w:hAnsi="Times New Roman"/>
          <w:sz w:val="28"/>
          <w:szCs w:val="28"/>
        </w:rPr>
        <w:t xml:space="preserve"> (далее – Порядок),  регулирует порядок оказания медицинской помощи </w:t>
      </w:r>
      <w:r w:rsidRPr="00CA576E">
        <w:rPr>
          <w:rFonts w:ascii="Times New Roman" w:hAnsi="Times New Roman"/>
          <w:sz w:val="28"/>
          <w:szCs w:val="28"/>
        </w:rPr>
        <w:t>в 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576E">
        <w:rPr>
          <w:rFonts w:ascii="Times New Roman" w:hAnsi="Times New Roman"/>
          <w:sz w:val="28"/>
          <w:szCs w:val="28"/>
        </w:rPr>
        <w:t xml:space="preserve">учреждениях здравоохранения Луганской Народной Республики, подведомственных Министерству здравоохранения Луганской Народной </w:t>
      </w:r>
      <w:r>
        <w:rPr>
          <w:rFonts w:ascii="Times New Roman" w:hAnsi="Times New Roman"/>
          <w:sz w:val="28"/>
          <w:szCs w:val="28"/>
        </w:rPr>
        <w:t xml:space="preserve">Республики, сотрудникам (работникам) полиции </w:t>
      </w:r>
      <w:r w:rsidRPr="00CA576E">
        <w:rPr>
          <w:rFonts w:ascii="Times New Roman" w:hAnsi="Times New Roman"/>
          <w:sz w:val="28"/>
          <w:szCs w:val="28"/>
        </w:rPr>
        <w:t>в случае отсутствия по месту прохождения службы, месту проживания или временного пребывания учреждения здравоохранения, подведомственного Министерству внутренних дел Луганской Народной Республики</w:t>
      </w:r>
      <w:r>
        <w:rPr>
          <w:rFonts w:ascii="Times New Roman" w:hAnsi="Times New Roman"/>
          <w:sz w:val="28"/>
          <w:szCs w:val="28"/>
        </w:rPr>
        <w:t>,</w:t>
      </w:r>
      <w:r w:rsidRPr="00CA576E">
        <w:rPr>
          <w:rFonts w:ascii="Times New Roman" w:hAnsi="Times New Roman"/>
          <w:sz w:val="28"/>
          <w:szCs w:val="28"/>
        </w:rPr>
        <w:t xml:space="preserve"> или соответствующих отделений, специального медицинского оборудования, необходимого для предоставления медицинской помощи, а также в неотложных случаях.</w:t>
      </w:r>
    </w:p>
    <w:p w:rsidR="001C1CCA" w:rsidRDefault="001C1CCA" w:rsidP="00FD11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1CCA" w:rsidRPr="00EC7C6D" w:rsidRDefault="001C1CCA" w:rsidP="00FD11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Сотрудник (работник) полиции </w:t>
      </w:r>
      <w:r w:rsidRPr="00EC7C6D">
        <w:rPr>
          <w:rFonts w:ascii="Times New Roman" w:hAnsi="Times New Roman"/>
          <w:sz w:val="28"/>
          <w:szCs w:val="28"/>
        </w:rPr>
        <w:t xml:space="preserve">– лицо </w:t>
      </w:r>
      <w:r w:rsidRPr="00EC7C6D">
        <w:rPr>
          <w:rFonts w:ascii="Times New Roman" w:hAnsi="Times New Roman"/>
          <w:bCs/>
          <w:sz w:val="28"/>
          <w:szCs w:val="28"/>
        </w:rPr>
        <w:t>начальствующего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EC7C6D">
        <w:rPr>
          <w:rFonts w:ascii="Times New Roman" w:hAnsi="Times New Roman"/>
          <w:bCs/>
          <w:sz w:val="28"/>
          <w:szCs w:val="28"/>
        </w:rPr>
        <w:t>рядового</w:t>
      </w:r>
      <w:r>
        <w:rPr>
          <w:rFonts w:ascii="Times New Roman" w:hAnsi="Times New Roman"/>
          <w:bCs/>
          <w:sz w:val="28"/>
          <w:szCs w:val="28"/>
        </w:rPr>
        <w:t xml:space="preserve"> и вольнонаемного</w:t>
      </w:r>
      <w:r w:rsidRPr="00EC7C6D">
        <w:rPr>
          <w:rFonts w:ascii="Times New Roman" w:hAnsi="Times New Roman"/>
          <w:sz w:val="28"/>
          <w:szCs w:val="28"/>
        </w:rPr>
        <w:t xml:space="preserve"> </w:t>
      </w:r>
      <w:r w:rsidRPr="00EC7C6D">
        <w:rPr>
          <w:rFonts w:ascii="Times New Roman" w:hAnsi="Times New Roman"/>
          <w:bCs/>
          <w:sz w:val="28"/>
          <w:szCs w:val="28"/>
        </w:rPr>
        <w:t>состава</w:t>
      </w:r>
      <w:r w:rsidRPr="00EC7C6D">
        <w:rPr>
          <w:rFonts w:ascii="Times New Roman" w:hAnsi="Times New Roman"/>
          <w:sz w:val="28"/>
          <w:szCs w:val="28"/>
        </w:rPr>
        <w:t xml:space="preserve"> органов внутренних дел </w:t>
      </w:r>
      <w:r>
        <w:rPr>
          <w:rFonts w:ascii="Times New Roman" w:hAnsi="Times New Roman"/>
          <w:sz w:val="28"/>
          <w:szCs w:val="28"/>
        </w:rPr>
        <w:t>Луганской Народной Республики.</w:t>
      </w:r>
    </w:p>
    <w:p w:rsidR="001C1CCA" w:rsidRPr="003E3ABD" w:rsidRDefault="001C1CCA" w:rsidP="00FD1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CCA" w:rsidRDefault="001C1CCA" w:rsidP="00FD11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C6D">
        <w:rPr>
          <w:rFonts w:ascii="Times New Roman" w:hAnsi="Times New Roman"/>
          <w:sz w:val="28"/>
          <w:szCs w:val="28"/>
          <w:lang w:eastAsia="ru-RU"/>
        </w:rPr>
        <w:t>3. Плановая амбулаторная и стационарная мед</w:t>
      </w:r>
      <w:r>
        <w:rPr>
          <w:rFonts w:ascii="Times New Roman" w:hAnsi="Times New Roman"/>
          <w:sz w:val="28"/>
          <w:szCs w:val="28"/>
          <w:lang w:eastAsia="ru-RU"/>
        </w:rPr>
        <w:t>ицинская помощь сотрудникам/работникам полиции в городе</w:t>
      </w:r>
      <w:r w:rsidRPr="00EC7C6D">
        <w:rPr>
          <w:rFonts w:ascii="Times New Roman" w:hAnsi="Times New Roman"/>
          <w:sz w:val="28"/>
          <w:szCs w:val="28"/>
          <w:lang w:eastAsia="ru-RU"/>
        </w:rPr>
        <w:t xml:space="preserve"> Луганск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EC7C6D">
        <w:rPr>
          <w:rFonts w:ascii="Times New Roman" w:hAnsi="Times New Roman"/>
          <w:sz w:val="28"/>
          <w:szCs w:val="28"/>
          <w:lang w:eastAsia="ru-RU"/>
        </w:rPr>
        <w:t xml:space="preserve"> предоставляется государственными учреждениями Луганской Народной Республики, подведомственными Министерству здравоохранения Луганской Народной Республики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</w:t>
      </w:r>
      <w:r w:rsidRPr="00EC7C6D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учреждения здравоохранения Минздрава ЛНР),</w:t>
      </w:r>
      <w:r w:rsidRPr="00EC7C6D">
        <w:rPr>
          <w:rFonts w:ascii="Times New Roman" w:hAnsi="Times New Roman"/>
          <w:sz w:val="28"/>
          <w:szCs w:val="28"/>
          <w:lang w:eastAsia="ru-RU"/>
        </w:rPr>
        <w:t xml:space="preserve"> по направлениям </w:t>
      </w:r>
      <w:r>
        <w:rPr>
          <w:rFonts w:ascii="Times New Roman" w:hAnsi="Times New Roman"/>
          <w:sz w:val="28"/>
          <w:szCs w:val="28"/>
          <w:lang w:eastAsia="ru-RU"/>
        </w:rPr>
        <w:t>поликлиники или стационарного отделения больницы</w:t>
      </w:r>
      <w:r w:rsidRPr="00EC7C6D">
        <w:rPr>
          <w:rFonts w:ascii="Times New Roman" w:hAnsi="Times New Roman"/>
          <w:sz w:val="28"/>
          <w:szCs w:val="28"/>
          <w:lang w:eastAsia="ru-RU"/>
        </w:rPr>
        <w:t xml:space="preserve"> Министерства внутренних дел Луганской Народной Республики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– МВД ЛНР)</w:t>
      </w:r>
      <w:r w:rsidRPr="00EC7C6D">
        <w:rPr>
          <w:rFonts w:ascii="Times New Roman" w:hAnsi="Times New Roman"/>
          <w:sz w:val="28"/>
          <w:szCs w:val="28"/>
          <w:lang w:eastAsia="ru-RU"/>
        </w:rPr>
        <w:t xml:space="preserve">, заверенным личной подписью и печатью лечащего врача и заведующего </w:t>
      </w:r>
      <w:r>
        <w:rPr>
          <w:rFonts w:ascii="Times New Roman" w:hAnsi="Times New Roman"/>
          <w:sz w:val="28"/>
          <w:szCs w:val="28"/>
          <w:lang w:eastAsia="ru-RU"/>
        </w:rPr>
        <w:t xml:space="preserve"> поликлиникой или стационарным отделением больницы</w:t>
      </w:r>
      <w:r w:rsidRPr="00EC7C6D">
        <w:rPr>
          <w:rFonts w:ascii="Times New Roman" w:hAnsi="Times New Roman"/>
          <w:sz w:val="28"/>
          <w:szCs w:val="28"/>
          <w:lang w:eastAsia="ru-RU"/>
        </w:rPr>
        <w:t xml:space="preserve"> М</w:t>
      </w:r>
      <w:r>
        <w:rPr>
          <w:rFonts w:ascii="Times New Roman" w:hAnsi="Times New Roman"/>
          <w:sz w:val="28"/>
          <w:szCs w:val="28"/>
          <w:lang w:eastAsia="ru-RU"/>
        </w:rPr>
        <w:t>инистерства внутренних дел Луганской Народной Республики</w:t>
      </w:r>
      <w:r w:rsidRPr="00EC7C6D">
        <w:rPr>
          <w:rFonts w:ascii="Times New Roman" w:hAnsi="Times New Roman"/>
          <w:sz w:val="28"/>
          <w:szCs w:val="28"/>
          <w:lang w:eastAsia="ru-RU"/>
        </w:rPr>
        <w:t>, а также печатью учреждения</w:t>
      </w:r>
      <w:r>
        <w:rPr>
          <w:rFonts w:ascii="Times New Roman" w:hAnsi="Times New Roman"/>
          <w:sz w:val="28"/>
          <w:szCs w:val="28"/>
          <w:lang w:eastAsia="ru-RU"/>
        </w:rPr>
        <w:t>, при отсутствии в учреждениях здравоохранения, подведомственных МВД ЛНР профильных специалистов, отделений, необходимого оборудования для проведения лабораторных и инструментальных исследований.</w:t>
      </w:r>
    </w:p>
    <w:p w:rsidR="001C1CCA" w:rsidRPr="00EC7C6D" w:rsidRDefault="001C1CCA" w:rsidP="00FD11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1CCA" w:rsidRPr="00E01AAA" w:rsidRDefault="001C1CCA" w:rsidP="00FD11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E01AAA">
        <w:rPr>
          <w:rFonts w:ascii="Times New Roman" w:hAnsi="Times New Roman"/>
          <w:sz w:val="28"/>
          <w:szCs w:val="28"/>
          <w:lang w:eastAsia="ru-RU"/>
        </w:rPr>
        <w:t xml:space="preserve"> Для получения направления на ока</w:t>
      </w:r>
      <w:r>
        <w:rPr>
          <w:rFonts w:ascii="Times New Roman" w:hAnsi="Times New Roman"/>
          <w:sz w:val="28"/>
          <w:szCs w:val="28"/>
          <w:lang w:eastAsia="ru-RU"/>
        </w:rPr>
        <w:t>зание амбулаторной и/или</w:t>
      </w:r>
      <w:r w:rsidRPr="00E01AAA">
        <w:rPr>
          <w:rFonts w:ascii="Times New Roman" w:hAnsi="Times New Roman"/>
          <w:sz w:val="28"/>
          <w:szCs w:val="28"/>
          <w:lang w:eastAsia="ru-RU"/>
        </w:rPr>
        <w:t xml:space="preserve"> стацион</w:t>
      </w:r>
      <w:r>
        <w:rPr>
          <w:rFonts w:ascii="Times New Roman" w:hAnsi="Times New Roman"/>
          <w:sz w:val="28"/>
          <w:szCs w:val="28"/>
          <w:lang w:eastAsia="ru-RU"/>
        </w:rPr>
        <w:t>арной помощи сотрудник полиции</w:t>
      </w:r>
      <w:r w:rsidRPr="00E01AAA">
        <w:rPr>
          <w:rFonts w:ascii="Times New Roman" w:hAnsi="Times New Roman"/>
          <w:sz w:val="28"/>
          <w:szCs w:val="28"/>
          <w:lang w:eastAsia="ru-RU"/>
        </w:rPr>
        <w:t xml:space="preserve"> обязан обратиться к лечащему врачу </w:t>
      </w:r>
      <w:r>
        <w:rPr>
          <w:rFonts w:ascii="Times New Roman" w:hAnsi="Times New Roman"/>
          <w:sz w:val="28"/>
          <w:szCs w:val="28"/>
          <w:lang w:eastAsia="ru-RU"/>
        </w:rPr>
        <w:t xml:space="preserve">больницы </w:t>
      </w:r>
      <w:r w:rsidRPr="00E01AAA">
        <w:rPr>
          <w:rFonts w:ascii="Times New Roman" w:hAnsi="Times New Roman"/>
          <w:sz w:val="28"/>
          <w:szCs w:val="28"/>
          <w:lang w:eastAsia="ru-RU"/>
        </w:rPr>
        <w:t>МВД ЛНР, который определяет необходимость обследования и лечения в учреждениях здравоохранения Минздрава ЛНР.</w:t>
      </w:r>
    </w:p>
    <w:p w:rsidR="001C1CCA" w:rsidRPr="008C0F16" w:rsidRDefault="001C1CCA" w:rsidP="00FD11BF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1C1CCA" w:rsidRPr="00E01AAA" w:rsidRDefault="001C1CCA" w:rsidP="00FD11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1AAA">
        <w:rPr>
          <w:rFonts w:ascii="Times New Roman" w:hAnsi="Times New Roman"/>
          <w:sz w:val="28"/>
          <w:szCs w:val="28"/>
          <w:lang w:eastAsia="ru-RU"/>
        </w:rPr>
        <w:t xml:space="preserve">3. Лечащий врач </w:t>
      </w:r>
      <w:r>
        <w:rPr>
          <w:rFonts w:ascii="Times New Roman" w:hAnsi="Times New Roman"/>
          <w:sz w:val="28"/>
          <w:szCs w:val="28"/>
          <w:lang w:eastAsia="ru-RU"/>
        </w:rPr>
        <w:t xml:space="preserve">больницы </w:t>
      </w:r>
      <w:r w:rsidRPr="00E01AAA">
        <w:rPr>
          <w:rFonts w:ascii="Times New Roman" w:hAnsi="Times New Roman"/>
          <w:sz w:val="28"/>
          <w:szCs w:val="28"/>
          <w:lang w:eastAsia="ru-RU"/>
        </w:rPr>
        <w:t>МВД при выдаче направления на оказание медицинской помощи в учреждениях здравоохранения Минздрава ЛНР оставляет запись с кратким обосн</w:t>
      </w:r>
      <w:r>
        <w:rPr>
          <w:rFonts w:ascii="Times New Roman" w:hAnsi="Times New Roman"/>
          <w:sz w:val="28"/>
          <w:szCs w:val="28"/>
          <w:lang w:eastAsia="ru-RU"/>
        </w:rPr>
        <w:t>ованием необходимости лечения и/или</w:t>
      </w:r>
      <w:r w:rsidRPr="00E01AAA">
        <w:rPr>
          <w:rFonts w:ascii="Times New Roman" w:hAnsi="Times New Roman"/>
          <w:sz w:val="28"/>
          <w:szCs w:val="28"/>
          <w:lang w:eastAsia="ru-RU"/>
        </w:rPr>
        <w:t xml:space="preserve"> обследования в амбулаторной карте </w:t>
      </w:r>
      <w:r>
        <w:rPr>
          <w:rFonts w:ascii="Times New Roman" w:hAnsi="Times New Roman"/>
          <w:sz w:val="28"/>
          <w:szCs w:val="28"/>
          <w:lang w:eastAsia="ru-RU"/>
        </w:rPr>
        <w:t>или карте стационарного больного</w:t>
      </w:r>
      <w:r w:rsidRPr="00E01AAA">
        <w:rPr>
          <w:rFonts w:ascii="Times New Roman" w:hAnsi="Times New Roman"/>
          <w:sz w:val="28"/>
          <w:szCs w:val="28"/>
          <w:lang w:eastAsia="ru-RU"/>
        </w:rPr>
        <w:t xml:space="preserve"> и делает отметку в журнале регистрации больных установленного образца, на руки больному выдает медицинское заключение о нуждаемости в лечении (обследовании)</w:t>
      </w:r>
      <w:r>
        <w:rPr>
          <w:rFonts w:ascii="Times New Roman" w:hAnsi="Times New Roman"/>
          <w:sz w:val="28"/>
          <w:szCs w:val="28"/>
          <w:lang w:eastAsia="ru-RU"/>
        </w:rPr>
        <w:t xml:space="preserve"> по форме 027/у</w:t>
      </w:r>
      <w:r w:rsidRPr="00E01AAA">
        <w:rPr>
          <w:rFonts w:ascii="Times New Roman" w:hAnsi="Times New Roman"/>
          <w:sz w:val="28"/>
          <w:szCs w:val="28"/>
          <w:lang w:eastAsia="ru-RU"/>
        </w:rPr>
        <w:t xml:space="preserve"> и бланк направления.</w:t>
      </w:r>
    </w:p>
    <w:p w:rsidR="001C1CCA" w:rsidRPr="00E01AAA" w:rsidRDefault="001C1CCA" w:rsidP="00FD11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1CCA" w:rsidRDefault="001C1CCA" w:rsidP="00FD11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1AAA">
        <w:rPr>
          <w:rFonts w:ascii="Times New Roman" w:hAnsi="Times New Roman"/>
          <w:sz w:val="28"/>
          <w:szCs w:val="28"/>
          <w:lang w:eastAsia="ru-RU"/>
        </w:rPr>
        <w:t>4. При поступлении на лечение (обследование) в учреждения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здравоохранения Минздрава ЛНР </w:t>
      </w:r>
      <w:r w:rsidRPr="00E01AAA">
        <w:rPr>
          <w:rFonts w:ascii="Times New Roman" w:hAnsi="Times New Roman"/>
          <w:sz w:val="28"/>
          <w:szCs w:val="28"/>
          <w:lang w:eastAsia="ru-RU"/>
        </w:rPr>
        <w:t>сотрудник</w:t>
      </w:r>
      <w:r>
        <w:rPr>
          <w:rFonts w:ascii="Times New Roman" w:hAnsi="Times New Roman"/>
          <w:sz w:val="28"/>
          <w:szCs w:val="28"/>
          <w:lang w:eastAsia="ru-RU"/>
        </w:rPr>
        <w:t xml:space="preserve"> полиции </w:t>
      </w:r>
      <w:r w:rsidRPr="00E01AAA">
        <w:rPr>
          <w:rFonts w:ascii="Times New Roman" w:hAnsi="Times New Roman"/>
          <w:sz w:val="28"/>
          <w:szCs w:val="28"/>
          <w:lang w:eastAsia="ru-RU"/>
        </w:rPr>
        <w:t>должен иметь при себе документ, удостоверяющий личность, медицинское заключение о нуждаемости в лечении (обследовани</w:t>
      </w:r>
      <w:r>
        <w:rPr>
          <w:rFonts w:ascii="Times New Roman" w:hAnsi="Times New Roman"/>
          <w:sz w:val="28"/>
          <w:szCs w:val="28"/>
          <w:lang w:eastAsia="ru-RU"/>
        </w:rPr>
        <w:t>и), направление больницы МВД</w:t>
      </w:r>
      <w:r w:rsidRPr="00E01AAA">
        <w:rPr>
          <w:rFonts w:ascii="Times New Roman" w:hAnsi="Times New Roman"/>
          <w:sz w:val="28"/>
          <w:szCs w:val="28"/>
          <w:lang w:eastAsia="ru-RU"/>
        </w:rPr>
        <w:t xml:space="preserve"> на бланке установленного образца.</w:t>
      </w:r>
    </w:p>
    <w:p w:rsidR="001C1CCA" w:rsidRPr="00E01AAA" w:rsidRDefault="001C1CCA" w:rsidP="00FD11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1CCA" w:rsidRPr="004C001B" w:rsidRDefault="001C1CCA" w:rsidP="00FD11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001B">
        <w:rPr>
          <w:rFonts w:ascii="Times New Roman" w:hAnsi="Times New Roman"/>
          <w:sz w:val="28"/>
          <w:szCs w:val="28"/>
          <w:lang w:eastAsia="ru-RU"/>
        </w:rPr>
        <w:t>5. Учреждения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здравоохранения Минздрава ЛНР </w:t>
      </w:r>
      <w:r w:rsidRPr="004C001B">
        <w:rPr>
          <w:rFonts w:ascii="Times New Roman" w:hAnsi="Times New Roman"/>
          <w:sz w:val="28"/>
          <w:szCs w:val="28"/>
          <w:lang w:eastAsia="ru-RU"/>
        </w:rPr>
        <w:t>в день выписки после завершения амбулаторного, стационарного лечения или обследования (освидетельствования) сотрудника</w:t>
      </w:r>
      <w:r>
        <w:rPr>
          <w:rFonts w:ascii="Times New Roman" w:hAnsi="Times New Roman"/>
          <w:sz w:val="28"/>
          <w:szCs w:val="28"/>
          <w:lang w:eastAsia="ru-RU"/>
        </w:rPr>
        <w:t>/работника полиции</w:t>
      </w:r>
      <w:r w:rsidRPr="004C001B">
        <w:rPr>
          <w:rFonts w:ascii="Times New Roman" w:hAnsi="Times New Roman"/>
          <w:sz w:val="28"/>
          <w:szCs w:val="28"/>
          <w:lang w:eastAsia="ru-RU"/>
        </w:rPr>
        <w:t xml:space="preserve"> оформляют выписку из медицинской карты стационарного (амбулаторного) больного, а также дополнительные сведения об оказанной медицинской помощи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(в том числе о фактах открытия листка нетрудоспособности для вольнонаемных сотрудников и справки освобождения от служебных обязанностей для начальствующего и рядового состава полиции, о лечении в стационаре или в амбулаторных условиях) </w:t>
      </w:r>
      <w:r w:rsidRPr="004C001B">
        <w:rPr>
          <w:rFonts w:ascii="Times New Roman" w:hAnsi="Times New Roman"/>
          <w:sz w:val="28"/>
          <w:szCs w:val="28"/>
          <w:lang w:eastAsia="ru-RU"/>
        </w:rPr>
        <w:t xml:space="preserve">и направляют в течение суток </w:t>
      </w:r>
      <w:r>
        <w:rPr>
          <w:rFonts w:ascii="Times New Roman" w:hAnsi="Times New Roman"/>
          <w:sz w:val="28"/>
          <w:szCs w:val="28"/>
          <w:lang w:eastAsia="ru-RU"/>
        </w:rPr>
        <w:t xml:space="preserve">сотрудника полиции города Луганска в медицинскую службу </w:t>
      </w:r>
      <w:r w:rsidRPr="004C001B">
        <w:rPr>
          <w:rFonts w:ascii="Times New Roman" w:hAnsi="Times New Roman"/>
          <w:sz w:val="28"/>
          <w:szCs w:val="28"/>
          <w:lang w:eastAsia="ru-RU"/>
        </w:rPr>
        <w:t xml:space="preserve"> МВД ЛНР</w:t>
      </w:r>
      <w:r>
        <w:rPr>
          <w:rFonts w:ascii="Times New Roman" w:hAnsi="Times New Roman"/>
          <w:sz w:val="28"/>
          <w:szCs w:val="28"/>
          <w:lang w:eastAsia="ru-RU"/>
        </w:rPr>
        <w:t>, а сотрудников из районов по месту службы,</w:t>
      </w:r>
      <w:r w:rsidRPr="00FE5F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для регистрации документов о временной нетрудоспособности.</w:t>
      </w:r>
    </w:p>
    <w:p w:rsidR="001C1CCA" w:rsidRDefault="001C1CCA" w:rsidP="00FD11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1CCA" w:rsidRDefault="001C1CCA" w:rsidP="009061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001B">
        <w:rPr>
          <w:rFonts w:ascii="Times New Roman" w:hAnsi="Times New Roman"/>
          <w:sz w:val="28"/>
          <w:szCs w:val="28"/>
          <w:lang w:eastAsia="ru-RU"/>
        </w:rPr>
        <w:t xml:space="preserve">6. </w:t>
      </w:r>
      <w:r>
        <w:rPr>
          <w:rFonts w:ascii="Times New Roman" w:hAnsi="Times New Roman"/>
          <w:sz w:val="28"/>
          <w:szCs w:val="28"/>
          <w:lang w:eastAsia="ru-RU"/>
        </w:rPr>
        <w:t xml:space="preserve">В случае, когда по состоянию здоровья сотрудник/работник полиции                           города Луганска не может обратиться в больницу МВД ЛНР и вызывает врача на дом из учреждения здравоохранения, подведомственного Минздраву ЛНР, последним выдается  медицинский документ о временной нетрудоспособности и следующая явка на прием сотруднику/работнику полиции назначается в поликлинику больницы МВД ЛНР. </w:t>
      </w:r>
    </w:p>
    <w:p w:rsidR="001C1CCA" w:rsidRDefault="001C1CCA" w:rsidP="009061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1CCA" w:rsidRPr="009061F0" w:rsidRDefault="001C1CCA" w:rsidP="009061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</w:t>
      </w:r>
      <w:r w:rsidRPr="009061F0">
        <w:rPr>
          <w:rFonts w:ascii="Times New Roman" w:hAnsi="Times New Roman"/>
          <w:sz w:val="28"/>
          <w:szCs w:val="28"/>
        </w:rPr>
        <w:t xml:space="preserve"> фактах открытия больничного листа сотрудниками органов внутренних дел ЛНР, о лечении их на стационаре или в амбулаторных условиях</w:t>
      </w:r>
      <w:r>
        <w:rPr>
          <w:rFonts w:ascii="Times New Roman" w:hAnsi="Times New Roman"/>
          <w:sz w:val="28"/>
          <w:szCs w:val="28"/>
        </w:rPr>
        <w:t xml:space="preserve"> в учреждения здравоохранения Минздрава ЛНР незамедлительно, в течение суток, информируют</w:t>
      </w:r>
      <w:r w:rsidRPr="009061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061F0">
        <w:rPr>
          <w:rFonts w:ascii="Times New Roman" w:hAnsi="Times New Roman"/>
          <w:sz w:val="28"/>
          <w:szCs w:val="28"/>
        </w:rPr>
        <w:t>о го</w:t>
      </w:r>
      <w:r>
        <w:rPr>
          <w:rFonts w:ascii="Times New Roman" w:hAnsi="Times New Roman"/>
          <w:sz w:val="28"/>
          <w:szCs w:val="28"/>
        </w:rPr>
        <w:t>роду Луганску больницу МВД ЛНР</w:t>
      </w:r>
      <w:r w:rsidRPr="009061F0">
        <w:rPr>
          <w:rFonts w:ascii="Times New Roman" w:hAnsi="Times New Roman"/>
          <w:sz w:val="28"/>
          <w:szCs w:val="28"/>
        </w:rPr>
        <w:t>, а по иным горо</w:t>
      </w:r>
      <w:bookmarkStart w:id="0" w:name="_GoBack"/>
      <w:bookmarkEnd w:id="0"/>
      <w:r w:rsidRPr="009061F0">
        <w:rPr>
          <w:rFonts w:ascii="Times New Roman" w:hAnsi="Times New Roman"/>
          <w:sz w:val="28"/>
          <w:szCs w:val="28"/>
        </w:rPr>
        <w:t>дам и районам Республики – соответствующие городские (районные) отделы внутренних дел.</w:t>
      </w:r>
    </w:p>
    <w:p w:rsidR="001C1CCA" w:rsidRDefault="001C1CCA" w:rsidP="00FD11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1CCA" w:rsidRPr="004C001B" w:rsidRDefault="001C1CCA" w:rsidP="00FD11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Pr="004C001B">
        <w:rPr>
          <w:rFonts w:ascii="Times New Roman" w:hAnsi="Times New Roman"/>
          <w:sz w:val="28"/>
          <w:szCs w:val="28"/>
          <w:lang w:eastAsia="ru-RU"/>
        </w:rPr>
        <w:t>Экстренная (скорая) медицинская помощь оказывается сотрудникам</w:t>
      </w:r>
      <w:r>
        <w:rPr>
          <w:rFonts w:ascii="Times New Roman" w:hAnsi="Times New Roman"/>
          <w:sz w:val="28"/>
          <w:szCs w:val="28"/>
          <w:lang w:eastAsia="ru-RU"/>
        </w:rPr>
        <w:t>/раб</w:t>
      </w:r>
      <w:r w:rsidRPr="004C001B">
        <w:rPr>
          <w:rFonts w:ascii="Times New Roman" w:hAnsi="Times New Roman"/>
          <w:sz w:val="28"/>
          <w:szCs w:val="28"/>
          <w:lang w:eastAsia="ru-RU"/>
        </w:rPr>
        <w:t xml:space="preserve"> полиции беспрепятственно и бесплатно всеми учреждениями здравоохранения, независимо от территориальной и ведомственной подчиненности и формы собственности при состояниях, требующих срочного медицинского вмешательства (несчастные случаи, травмы, отравления, другие состояния и заболевания). </w:t>
      </w:r>
    </w:p>
    <w:p w:rsidR="001C1CCA" w:rsidRPr="003C48AF" w:rsidRDefault="001C1CCA" w:rsidP="00FD11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1CCA" w:rsidRPr="003C48AF" w:rsidRDefault="001C1CCA" w:rsidP="00FD11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8AF">
        <w:rPr>
          <w:rFonts w:ascii="Times New Roman" w:hAnsi="Times New Roman"/>
          <w:sz w:val="28"/>
          <w:szCs w:val="28"/>
          <w:lang w:eastAsia="ru-RU"/>
        </w:rPr>
        <w:t xml:space="preserve">После устранения непосредственной угрозы жизни больного, здоровью окружающих и возможности транспортировки больного ответственными должностными лицами медицинской службы МВД ЛНР  принимается решение о переводе больного в учреждение здравоохранения, подведомственное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3C48AF">
        <w:rPr>
          <w:rFonts w:ascii="Times New Roman" w:hAnsi="Times New Roman"/>
          <w:sz w:val="28"/>
          <w:szCs w:val="28"/>
          <w:lang w:eastAsia="ru-RU"/>
        </w:rPr>
        <w:t>МВД ЛНР или продолжении его лечения в учреждениях здравоохранения Минздрава ЛНР.</w:t>
      </w:r>
    </w:p>
    <w:p w:rsidR="001C1CCA" w:rsidRPr="003C48AF" w:rsidRDefault="001C1CCA" w:rsidP="00FD11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1CCA" w:rsidRPr="003C48AF" w:rsidRDefault="001C1CCA" w:rsidP="00FD11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3C48AF">
        <w:rPr>
          <w:rFonts w:ascii="Times New Roman" w:hAnsi="Times New Roman"/>
          <w:sz w:val="28"/>
          <w:szCs w:val="28"/>
          <w:lang w:eastAsia="ru-RU"/>
        </w:rPr>
        <w:t xml:space="preserve">. Оказание медицинской помощи сотрудникам органов внутренних дел, дислоцированных на территории </w:t>
      </w:r>
      <w:r>
        <w:rPr>
          <w:rFonts w:ascii="Times New Roman" w:hAnsi="Times New Roman"/>
          <w:sz w:val="28"/>
          <w:szCs w:val="28"/>
          <w:lang w:eastAsia="ru-RU"/>
        </w:rPr>
        <w:t>Луганской Народной Республики (</w:t>
      </w:r>
      <w:r w:rsidRPr="003C48AF">
        <w:rPr>
          <w:rFonts w:ascii="Times New Roman" w:hAnsi="Times New Roman"/>
          <w:sz w:val="28"/>
          <w:szCs w:val="28"/>
          <w:lang w:eastAsia="ru-RU"/>
        </w:rPr>
        <w:t xml:space="preserve">в том числе находящимися в отпуске, командировке и т.п.), осуществляется в учреждениях здравоохранения Минздрава ЛНР, расположенных на соответствующей территории вне зависимости от их места жительства и места службы. </w:t>
      </w:r>
    </w:p>
    <w:p w:rsidR="001C1CCA" w:rsidRPr="003C48AF" w:rsidRDefault="001C1CCA" w:rsidP="00FD11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1CCA" w:rsidRDefault="001C1CCA" w:rsidP="00FD11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 Предварительный и периодический медицинский осмотр сотрудников полиции </w:t>
      </w:r>
      <w:r w:rsidRPr="003C48AF">
        <w:rPr>
          <w:rFonts w:ascii="Times New Roman" w:hAnsi="Times New Roman"/>
          <w:sz w:val="28"/>
          <w:szCs w:val="28"/>
          <w:lang w:eastAsia="ru-RU"/>
        </w:rPr>
        <w:t>органов внутренних дел, дислоцированных на территории Луганской Народной Республики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C48A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проводится в учреждениях здравоохранения Минздрава ЛНР соответствующей территории Луганской Народной Республики, путем заключения договора между учреждением здравоохранения Минздрава ЛНР и органом внутренних дел на бесплатной основе, дислоцированного на соответствующей территории Луганской Народной Республики, с последующей выдачей заключительного акта о прохождении профилактического осмотра отделу кадров данного органа внутренних дел.</w:t>
      </w:r>
    </w:p>
    <w:p w:rsidR="001C1CCA" w:rsidRDefault="001C1CCA" w:rsidP="00FD11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1CCA" w:rsidRDefault="001C1CCA" w:rsidP="003E42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Исполняющий обязанности</w:t>
      </w:r>
    </w:p>
    <w:p w:rsidR="001C1CCA" w:rsidRDefault="001C1CCA" w:rsidP="003E42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Министра Совета министров</w:t>
      </w:r>
    </w:p>
    <w:p w:rsidR="001C1CCA" w:rsidRDefault="001C1CCA" w:rsidP="003E42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Луганской народной Республики                                                     Н. И. Хоршева</w:t>
      </w:r>
    </w:p>
    <w:sectPr w:rsidR="001C1CCA" w:rsidSect="003E424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CCA" w:rsidRDefault="001C1CCA" w:rsidP="003E4244">
      <w:pPr>
        <w:spacing w:after="0" w:line="240" w:lineRule="auto"/>
      </w:pPr>
      <w:r>
        <w:separator/>
      </w:r>
    </w:p>
  </w:endnote>
  <w:endnote w:type="continuationSeparator" w:id="0">
    <w:p w:rsidR="001C1CCA" w:rsidRDefault="001C1CCA" w:rsidP="003E4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CCA" w:rsidRDefault="001C1CCA" w:rsidP="003E4244">
      <w:pPr>
        <w:spacing w:after="0" w:line="240" w:lineRule="auto"/>
      </w:pPr>
      <w:r>
        <w:separator/>
      </w:r>
    </w:p>
  </w:footnote>
  <w:footnote w:type="continuationSeparator" w:id="0">
    <w:p w:rsidR="001C1CCA" w:rsidRDefault="001C1CCA" w:rsidP="003E4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CCA" w:rsidRPr="003E4244" w:rsidRDefault="001C1CCA">
    <w:pPr>
      <w:pStyle w:val="Header"/>
      <w:jc w:val="center"/>
      <w:rPr>
        <w:rFonts w:ascii="Times New Roman" w:hAnsi="Times New Roman"/>
      </w:rPr>
    </w:pPr>
    <w:r w:rsidRPr="003E4244">
      <w:rPr>
        <w:rFonts w:ascii="Times New Roman" w:hAnsi="Times New Roman"/>
      </w:rPr>
      <w:fldChar w:fldCharType="begin"/>
    </w:r>
    <w:r w:rsidRPr="003E4244">
      <w:rPr>
        <w:rFonts w:ascii="Times New Roman" w:hAnsi="Times New Roman"/>
      </w:rPr>
      <w:instrText>PAGE   \* MERGEFORMAT</w:instrText>
    </w:r>
    <w:r w:rsidRPr="003E4244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3E4244">
      <w:rPr>
        <w:rFonts w:ascii="Times New Roman" w:hAnsi="Times New Roman"/>
      </w:rPr>
      <w:fldChar w:fldCharType="end"/>
    </w:r>
  </w:p>
  <w:p w:rsidR="001C1CCA" w:rsidRDefault="001C1C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1BF"/>
    <w:rsid w:val="000009D5"/>
    <w:rsid w:val="00000FED"/>
    <w:rsid w:val="000012E2"/>
    <w:rsid w:val="00001311"/>
    <w:rsid w:val="00001C71"/>
    <w:rsid w:val="00003C66"/>
    <w:rsid w:val="00004127"/>
    <w:rsid w:val="00004AB7"/>
    <w:rsid w:val="00004BCE"/>
    <w:rsid w:val="000055AB"/>
    <w:rsid w:val="00006482"/>
    <w:rsid w:val="00006614"/>
    <w:rsid w:val="000079BD"/>
    <w:rsid w:val="00007A72"/>
    <w:rsid w:val="000100EC"/>
    <w:rsid w:val="00010445"/>
    <w:rsid w:val="00010454"/>
    <w:rsid w:val="00012C80"/>
    <w:rsid w:val="00014B5C"/>
    <w:rsid w:val="00020391"/>
    <w:rsid w:val="000224FD"/>
    <w:rsid w:val="00026378"/>
    <w:rsid w:val="00026BAF"/>
    <w:rsid w:val="00026C0F"/>
    <w:rsid w:val="00026D8B"/>
    <w:rsid w:val="00026F5E"/>
    <w:rsid w:val="0003469E"/>
    <w:rsid w:val="00035D25"/>
    <w:rsid w:val="00036279"/>
    <w:rsid w:val="00040740"/>
    <w:rsid w:val="0004097E"/>
    <w:rsid w:val="00041483"/>
    <w:rsid w:val="000449D0"/>
    <w:rsid w:val="00044FB9"/>
    <w:rsid w:val="00045703"/>
    <w:rsid w:val="00045DCA"/>
    <w:rsid w:val="00046345"/>
    <w:rsid w:val="00047B7D"/>
    <w:rsid w:val="00050ED2"/>
    <w:rsid w:val="000539E0"/>
    <w:rsid w:val="00060544"/>
    <w:rsid w:val="00061728"/>
    <w:rsid w:val="0006209B"/>
    <w:rsid w:val="000630B5"/>
    <w:rsid w:val="00063913"/>
    <w:rsid w:val="00064E8F"/>
    <w:rsid w:val="00064ECC"/>
    <w:rsid w:val="00064EFB"/>
    <w:rsid w:val="000652A3"/>
    <w:rsid w:val="00065D6D"/>
    <w:rsid w:val="00066A41"/>
    <w:rsid w:val="00066CD8"/>
    <w:rsid w:val="00066F5C"/>
    <w:rsid w:val="00067C5D"/>
    <w:rsid w:val="0007174D"/>
    <w:rsid w:val="00071876"/>
    <w:rsid w:val="000727A0"/>
    <w:rsid w:val="00072AE3"/>
    <w:rsid w:val="00073723"/>
    <w:rsid w:val="00073922"/>
    <w:rsid w:val="0007685C"/>
    <w:rsid w:val="00076D2B"/>
    <w:rsid w:val="00077A30"/>
    <w:rsid w:val="00080087"/>
    <w:rsid w:val="00081C74"/>
    <w:rsid w:val="000832F0"/>
    <w:rsid w:val="000833F5"/>
    <w:rsid w:val="000840FF"/>
    <w:rsid w:val="00084DEA"/>
    <w:rsid w:val="000860F6"/>
    <w:rsid w:val="00087C29"/>
    <w:rsid w:val="0009134B"/>
    <w:rsid w:val="00093A58"/>
    <w:rsid w:val="000949D4"/>
    <w:rsid w:val="000979EC"/>
    <w:rsid w:val="000A1D70"/>
    <w:rsid w:val="000A5321"/>
    <w:rsid w:val="000B061C"/>
    <w:rsid w:val="000B0B75"/>
    <w:rsid w:val="000B0D7D"/>
    <w:rsid w:val="000B1960"/>
    <w:rsid w:val="000B1967"/>
    <w:rsid w:val="000B2180"/>
    <w:rsid w:val="000B224E"/>
    <w:rsid w:val="000B731A"/>
    <w:rsid w:val="000C022A"/>
    <w:rsid w:val="000C2676"/>
    <w:rsid w:val="000C29BB"/>
    <w:rsid w:val="000C3B62"/>
    <w:rsid w:val="000C4E41"/>
    <w:rsid w:val="000C6A21"/>
    <w:rsid w:val="000C70E0"/>
    <w:rsid w:val="000C7340"/>
    <w:rsid w:val="000C750C"/>
    <w:rsid w:val="000C76A0"/>
    <w:rsid w:val="000D016E"/>
    <w:rsid w:val="000D143F"/>
    <w:rsid w:val="000D26FF"/>
    <w:rsid w:val="000D35C9"/>
    <w:rsid w:val="000D3FC9"/>
    <w:rsid w:val="000D432A"/>
    <w:rsid w:val="000D45B7"/>
    <w:rsid w:val="000D4742"/>
    <w:rsid w:val="000D4CF6"/>
    <w:rsid w:val="000D5B9D"/>
    <w:rsid w:val="000D7581"/>
    <w:rsid w:val="000D7AF0"/>
    <w:rsid w:val="000E247E"/>
    <w:rsid w:val="000E27E9"/>
    <w:rsid w:val="000E5674"/>
    <w:rsid w:val="000E616D"/>
    <w:rsid w:val="000E62F9"/>
    <w:rsid w:val="000E7123"/>
    <w:rsid w:val="000F5533"/>
    <w:rsid w:val="000F5643"/>
    <w:rsid w:val="000F57F7"/>
    <w:rsid w:val="000F6A44"/>
    <w:rsid w:val="000F7E00"/>
    <w:rsid w:val="000F7F93"/>
    <w:rsid w:val="00102960"/>
    <w:rsid w:val="00103014"/>
    <w:rsid w:val="001038CC"/>
    <w:rsid w:val="00103D7C"/>
    <w:rsid w:val="00105580"/>
    <w:rsid w:val="00105E7A"/>
    <w:rsid w:val="00111E90"/>
    <w:rsid w:val="001120AD"/>
    <w:rsid w:val="00112C3F"/>
    <w:rsid w:val="0011492D"/>
    <w:rsid w:val="00114A7E"/>
    <w:rsid w:val="00115AE2"/>
    <w:rsid w:val="00115D84"/>
    <w:rsid w:val="001160D3"/>
    <w:rsid w:val="001163E2"/>
    <w:rsid w:val="00116550"/>
    <w:rsid w:val="00117A05"/>
    <w:rsid w:val="00120522"/>
    <w:rsid w:val="00120F39"/>
    <w:rsid w:val="00122994"/>
    <w:rsid w:val="00122BC7"/>
    <w:rsid w:val="00123037"/>
    <w:rsid w:val="001252F3"/>
    <w:rsid w:val="001269CD"/>
    <w:rsid w:val="00126D89"/>
    <w:rsid w:val="00126EFA"/>
    <w:rsid w:val="00127DED"/>
    <w:rsid w:val="0013023C"/>
    <w:rsid w:val="001308D7"/>
    <w:rsid w:val="00130A28"/>
    <w:rsid w:val="00130FCE"/>
    <w:rsid w:val="00131A7B"/>
    <w:rsid w:val="00132409"/>
    <w:rsid w:val="0013398A"/>
    <w:rsid w:val="001350BC"/>
    <w:rsid w:val="00137230"/>
    <w:rsid w:val="00140455"/>
    <w:rsid w:val="001415D4"/>
    <w:rsid w:val="00142D74"/>
    <w:rsid w:val="001434E4"/>
    <w:rsid w:val="001464A0"/>
    <w:rsid w:val="00152418"/>
    <w:rsid w:val="00152453"/>
    <w:rsid w:val="00152DC0"/>
    <w:rsid w:val="0015327B"/>
    <w:rsid w:val="0015426D"/>
    <w:rsid w:val="00154F84"/>
    <w:rsid w:val="00155713"/>
    <w:rsid w:val="00155E8E"/>
    <w:rsid w:val="00157541"/>
    <w:rsid w:val="001618F3"/>
    <w:rsid w:val="00164B5B"/>
    <w:rsid w:val="00167A50"/>
    <w:rsid w:val="00171C56"/>
    <w:rsid w:val="00172816"/>
    <w:rsid w:val="00172C9F"/>
    <w:rsid w:val="00173B01"/>
    <w:rsid w:val="001743AF"/>
    <w:rsid w:val="00175318"/>
    <w:rsid w:val="00175F04"/>
    <w:rsid w:val="001763E1"/>
    <w:rsid w:val="00177D60"/>
    <w:rsid w:val="001803DE"/>
    <w:rsid w:val="00183EA0"/>
    <w:rsid w:val="001853AD"/>
    <w:rsid w:val="001862AD"/>
    <w:rsid w:val="00186841"/>
    <w:rsid w:val="0018773A"/>
    <w:rsid w:val="001877A1"/>
    <w:rsid w:val="0019188F"/>
    <w:rsid w:val="00191E9D"/>
    <w:rsid w:val="00192A8F"/>
    <w:rsid w:val="0019374E"/>
    <w:rsid w:val="00196B7B"/>
    <w:rsid w:val="00196CC9"/>
    <w:rsid w:val="00197243"/>
    <w:rsid w:val="001A0160"/>
    <w:rsid w:val="001A0DBE"/>
    <w:rsid w:val="001A47E1"/>
    <w:rsid w:val="001A5497"/>
    <w:rsid w:val="001A6B29"/>
    <w:rsid w:val="001A7AF4"/>
    <w:rsid w:val="001B4596"/>
    <w:rsid w:val="001B4E40"/>
    <w:rsid w:val="001B4F7F"/>
    <w:rsid w:val="001B7803"/>
    <w:rsid w:val="001C0DB6"/>
    <w:rsid w:val="001C13A6"/>
    <w:rsid w:val="001C1CCA"/>
    <w:rsid w:val="001C24B5"/>
    <w:rsid w:val="001C41B3"/>
    <w:rsid w:val="001C57B6"/>
    <w:rsid w:val="001D0488"/>
    <w:rsid w:val="001D178F"/>
    <w:rsid w:val="001D1B11"/>
    <w:rsid w:val="001D1D4F"/>
    <w:rsid w:val="001D2DF1"/>
    <w:rsid w:val="001D32EA"/>
    <w:rsid w:val="001D49DB"/>
    <w:rsid w:val="001D7CB8"/>
    <w:rsid w:val="001D7E46"/>
    <w:rsid w:val="001E0C23"/>
    <w:rsid w:val="001E0D65"/>
    <w:rsid w:val="001E1DAF"/>
    <w:rsid w:val="001E223F"/>
    <w:rsid w:val="001E2478"/>
    <w:rsid w:val="001E2B72"/>
    <w:rsid w:val="001E372D"/>
    <w:rsid w:val="001E39CD"/>
    <w:rsid w:val="001E5627"/>
    <w:rsid w:val="001E6678"/>
    <w:rsid w:val="001E7B92"/>
    <w:rsid w:val="001F05E4"/>
    <w:rsid w:val="001F08CC"/>
    <w:rsid w:val="001F0CFF"/>
    <w:rsid w:val="001F37A6"/>
    <w:rsid w:val="001F45EA"/>
    <w:rsid w:val="001F5077"/>
    <w:rsid w:val="001F6538"/>
    <w:rsid w:val="001F7404"/>
    <w:rsid w:val="0020531A"/>
    <w:rsid w:val="00205853"/>
    <w:rsid w:val="0020690D"/>
    <w:rsid w:val="00206C72"/>
    <w:rsid w:val="002076EE"/>
    <w:rsid w:val="00212246"/>
    <w:rsid w:val="0021286A"/>
    <w:rsid w:val="002167F0"/>
    <w:rsid w:val="0022057F"/>
    <w:rsid w:val="00221151"/>
    <w:rsid w:val="002211AE"/>
    <w:rsid w:val="00222227"/>
    <w:rsid w:val="002242CE"/>
    <w:rsid w:val="00225498"/>
    <w:rsid w:val="002258AC"/>
    <w:rsid w:val="002274C9"/>
    <w:rsid w:val="0023201F"/>
    <w:rsid w:val="0023258B"/>
    <w:rsid w:val="00234AB7"/>
    <w:rsid w:val="002369E0"/>
    <w:rsid w:val="00236E64"/>
    <w:rsid w:val="00240C1E"/>
    <w:rsid w:val="00241311"/>
    <w:rsid w:val="002443B2"/>
    <w:rsid w:val="0024485B"/>
    <w:rsid w:val="00246BD3"/>
    <w:rsid w:val="00250078"/>
    <w:rsid w:val="00250A9B"/>
    <w:rsid w:val="0025106F"/>
    <w:rsid w:val="002525CD"/>
    <w:rsid w:val="0025272E"/>
    <w:rsid w:val="00254F2D"/>
    <w:rsid w:val="00256DC7"/>
    <w:rsid w:val="0025708A"/>
    <w:rsid w:val="00257305"/>
    <w:rsid w:val="002578C4"/>
    <w:rsid w:val="002614C7"/>
    <w:rsid w:val="002627F8"/>
    <w:rsid w:val="00263FF6"/>
    <w:rsid w:val="00265CB8"/>
    <w:rsid w:val="00265F2C"/>
    <w:rsid w:val="002663EA"/>
    <w:rsid w:val="00267D08"/>
    <w:rsid w:val="00270501"/>
    <w:rsid w:val="00271A4D"/>
    <w:rsid w:val="0027230F"/>
    <w:rsid w:val="002725B9"/>
    <w:rsid w:val="002734D7"/>
    <w:rsid w:val="002741E8"/>
    <w:rsid w:val="002775B3"/>
    <w:rsid w:val="00280FFB"/>
    <w:rsid w:val="002811D8"/>
    <w:rsid w:val="0028202A"/>
    <w:rsid w:val="002850ED"/>
    <w:rsid w:val="00286072"/>
    <w:rsid w:val="00290736"/>
    <w:rsid w:val="0029134F"/>
    <w:rsid w:val="00293729"/>
    <w:rsid w:val="00294B8E"/>
    <w:rsid w:val="00295F7C"/>
    <w:rsid w:val="002960C2"/>
    <w:rsid w:val="002973F5"/>
    <w:rsid w:val="002979B7"/>
    <w:rsid w:val="002A1442"/>
    <w:rsid w:val="002A1E3A"/>
    <w:rsid w:val="002A2520"/>
    <w:rsid w:val="002A32BC"/>
    <w:rsid w:val="002A398C"/>
    <w:rsid w:val="002A5D6F"/>
    <w:rsid w:val="002A5DD4"/>
    <w:rsid w:val="002A5F53"/>
    <w:rsid w:val="002A705C"/>
    <w:rsid w:val="002A715D"/>
    <w:rsid w:val="002A7780"/>
    <w:rsid w:val="002B08EF"/>
    <w:rsid w:val="002B0B9A"/>
    <w:rsid w:val="002B108D"/>
    <w:rsid w:val="002B30B9"/>
    <w:rsid w:val="002B3A23"/>
    <w:rsid w:val="002B47BE"/>
    <w:rsid w:val="002B579F"/>
    <w:rsid w:val="002B6A9F"/>
    <w:rsid w:val="002B6D19"/>
    <w:rsid w:val="002B6E21"/>
    <w:rsid w:val="002C005A"/>
    <w:rsid w:val="002C0CF5"/>
    <w:rsid w:val="002C1E5A"/>
    <w:rsid w:val="002C34BB"/>
    <w:rsid w:val="002C7179"/>
    <w:rsid w:val="002C7EFA"/>
    <w:rsid w:val="002D03E0"/>
    <w:rsid w:val="002D1221"/>
    <w:rsid w:val="002D198F"/>
    <w:rsid w:val="002D1CB8"/>
    <w:rsid w:val="002D1E4B"/>
    <w:rsid w:val="002D2707"/>
    <w:rsid w:val="002D282D"/>
    <w:rsid w:val="002D29F4"/>
    <w:rsid w:val="002D4BDD"/>
    <w:rsid w:val="002D4DC0"/>
    <w:rsid w:val="002D4F00"/>
    <w:rsid w:val="002D5D28"/>
    <w:rsid w:val="002D6E54"/>
    <w:rsid w:val="002E04F9"/>
    <w:rsid w:val="002E0B62"/>
    <w:rsid w:val="002E1D08"/>
    <w:rsid w:val="002E2056"/>
    <w:rsid w:val="002E29F4"/>
    <w:rsid w:val="002E3250"/>
    <w:rsid w:val="002E3A95"/>
    <w:rsid w:val="002E4CAD"/>
    <w:rsid w:val="002E53FB"/>
    <w:rsid w:val="002E6A90"/>
    <w:rsid w:val="002E7568"/>
    <w:rsid w:val="002F1E88"/>
    <w:rsid w:val="002F29A8"/>
    <w:rsid w:val="002F3124"/>
    <w:rsid w:val="002F34E3"/>
    <w:rsid w:val="002F3853"/>
    <w:rsid w:val="002F4A59"/>
    <w:rsid w:val="002F6F23"/>
    <w:rsid w:val="002F7A12"/>
    <w:rsid w:val="0030035D"/>
    <w:rsid w:val="00300397"/>
    <w:rsid w:val="00301A29"/>
    <w:rsid w:val="00302A44"/>
    <w:rsid w:val="00303F9C"/>
    <w:rsid w:val="003050AA"/>
    <w:rsid w:val="00306F21"/>
    <w:rsid w:val="00307417"/>
    <w:rsid w:val="0030768F"/>
    <w:rsid w:val="00307735"/>
    <w:rsid w:val="003105FD"/>
    <w:rsid w:val="003125ED"/>
    <w:rsid w:val="00312FB8"/>
    <w:rsid w:val="0031386D"/>
    <w:rsid w:val="0031479B"/>
    <w:rsid w:val="003149B4"/>
    <w:rsid w:val="00314C03"/>
    <w:rsid w:val="00315D30"/>
    <w:rsid w:val="00316004"/>
    <w:rsid w:val="0031611D"/>
    <w:rsid w:val="00320917"/>
    <w:rsid w:val="00322BEA"/>
    <w:rsid w:val="003232F0"/>
    <w:rsid w:val="003244FA"/>
    <w:rsid w:val="0032491E"/>
    <w:rsid w:val="00325469"/>
    <w:rsid w:val="00326C6A"/>
    <w:rsid w:val="0032732D"/>
    <w:rsid w:val="00327892"/>
    <w:rsid w:val="00331D8A"/>
    <w:rsid w:val="00332471"/>
    <w:rsid w:val="00332BC4"/>
    <w:rsid w:val="003351E7"/>
    <w:rsid w:val="00335819"/>
    <w:rsid w:val="00337EE6"/>
    <w:rsid w:val="00340DA8"/>
    <w:rsid w:val="00342643"/>
    <w:rsid w:val="00342BA0"/>
    <w:rsid w:val="0034435C"/>
    <w:rsid w:val="00344843"/>
    <w:rsid w:val="00344B4C"/>
    <w:rsid w:val="00345406"/>
    <w:rsid w:val="00345D72"/>
    <w:rsid w:val="003477ED"/>
    <w:rsid w:val="003501ED"/>
    <w:rsid w:val="00350A34"/>
    <w:rsid w:val="00350C5B"/>
    <w:rsid w:val="003510F7"/>
    <w:rsid w:val="003518AF"/>
    <w:rsid w:val="00355F4A"/>
    <w:rsid w:val="00356822"/>
    <w:rsid w:val="0036005A"/>
    <w:rsid w:val="00361CEF"/>
    <w:rsid w:val="00365730"/>
    <w:rsid w:val="00366210"/>
    <w:rsid w:val="0036783F"/>
    <w:rsid w:val="00367C67"/>
    <w:rsid w:val="00370068"/>
    <w:rsid w:val="00372914"/>
    <w:rsid w:val="00372DCD"/>
    <w:rsid w:val="00373009"/>
    <w:rsid w:val="00373CE0"/>
    <w:rsid w:val="0037416B"/>
    <w:rsid w:val="00374334"/>
    <w:rsid w:val="003752DD"/>
    <w:rsid w:val="003757BA"/>
    <w:rsid w:val="00376301"/>
    <w:rsid w:val="00377A65"/>
    <w:rsid w:val="0038269F"/>
    <w:rsid w:val="003865DC"/>
    <w:rsid w:val="00386CF6"/>
    <w:rsid w:val="003874AA"/>
    <w:rsid w:val="00390287"/>
    <w:rsid w:val="003904A0"/>
    <w:rsid w:val="003919A1"/>
    <w:rsid w:val="00394FB5"/>
    <w:rsid w:val="00397479"/>
    <w:rsid w:val="0039795D"/>
    <w:rsid w:val="003A08BE"/>
    <w:rsid w:val="003A0909"/>
    <w:rsid w:val="003A265A"/>
    <w:rsid w:val="003A48B9"/>
    <w:rsid w:val="003B0A10"/>
    <w:rsid w:val="003B249E"/>
    <w:rsid w:val="003B3FF4"/>
    <w:rsid w:val="003B432B"/>
    <w:rsid w:val="003B7F80"/>
    <w:rsid w:val="003C0A3E"/>
    <w:rsid w:val="003C2793"/>
    <w:rsid w:val="003C3179"/>
    <w:rsid w:val="003C3A24"/>
    <w:rsid w:val="003C4097"/>
    <w:rsid w:val="003C48AF"/>
    <w:rsid w:val="003C4A9B"/>
    <w:rsid w:val="003C681F"/>
    <w:rsid w:val="003C6F92"/>
    <w:rsid w:val="003C7196"/>
    <w:rsid w:val="003D0B93"/>
    <w:rsid w:val="003D18B3"/>
    <w:rsid w:val="003D21D7"/>
    <w:rsid w:val="003D4EF2"/>
    <w:rsid w:val="003D54E1"/>
    <w:rsid w:val="003D5679"/>
    <w:rsid w:val="003D5B8A"/>
    <w:rsid w:val="003D76E2"/>
    <w:rsid w:val="003E167B"/>
    <w:rsid w:val="003E308D"/>
    <w:rsid w:val="003E3ABD"/>
    <w:rsid w:val="003E4244"/>
    <w:rsid w:val="003E6402"/>
    <w:rsid w:val="003E673D"/>
    <w:rsid w:val="003E6C94"/>
    <w:rsid w:val="003E6E72"/>
    <w:rsid w:val="003E6F2E"/>
    <w:rsid w:val="003F05DE"/>
    <w:rsid w:val="003F087A"/>
    <w:rsid w:val="003F28D2"/>
    <w:rsid w:val="003F615F"/>
    <w:rsid w:val="003F654E"/>
    <w:rsid w:val="003F6C15"/>
    <w:rsid w:val="003F759C"/>
    <w:rsid w:val="004002EA"/>
    <w:rsid w:val="004008E8"/>
    <w:rsid w:val="00402099"/>
    <w:rsid w:val="004022C5"/>
    <w:rsid w:val="00402875"/>
    <w:rsid w:val="0040292E"/>
    <w:rsid w:val="00402C68"/>
    <w:rsid w:val="00404084"/>
    <w:rsid w:val="00404766"/>
    <w:rsid w:val="004078CF"/>
    <w:rsid w:val="00407C5A"/>
    <w:rsid w:val="0041018C"/>
    <w:rsid w:val="00410D25"/>
    <w:rsid w:val="004138EF"/>
    <w:rsid w:val="00414893"/>
    <w:rsid w:val="00414B2B"/>
    <w:rsid w:val="004161D3"/>
    <w:rsid w:val="00417F3C"/>
    <w:rsid w:val="00420342"/>
    <w:rsid w:val="00422D6C"/>
    <w:rsid w:val="00426D24"/>
    <w:rsid w:val="004274C3"/>
    <w:rsid w:val="00427A07"/>
    <w:rsid w:val="0043047B"/>
    <w:rsid w:val="00430747"/>
    <w:rsid w:val="00433DDB"/>
    <w:rsid w:val="00434EC1"/>
    <w:rsid w:val="00435F4D"/>
    <w:rsid w:val="00440850"/>
    <w:rsid w:val="00440AF5"/>
    <w:rsid w:val="00440CF0"/>
    <w:rsid w:val="00443C2A"/>
    <w:rsid w:val="00444778"/>
    <w:rsid w:val="00444A78"/>
    <w:rsid w:val="00445961"/>
    <w:rsid w:val="004463B9"/>
    <w:rsid w:val="00447468"/>
    <w:rsid w:val="004475F6"/>
    <w:rsid w:val="00450156"/>
    <w:rsid w:val="004506C9"/>
    <w:rsid w:val="00450D3A"/>
    <w:rsid w:val="00451B62"/>
    <w:rsid w:val="00453440"/>
    <w:rsid w:val="004604A0"/>
    <w:rsid w:val="004624EF"/>
    <w:rsid w:val="00462DD2"/>
    <w:rsid w:val="0046491F"/>
    <w:rsid w:val="00465384"/>
    <w:rsid w:val="004660E2"/>
    <w:rsid w:val="00466112"/>
    <w:rsid w:val="00466DEC"/>
    <w:rsid w:val="00471076"/>
    <w:rsid w:val="0047237E"/>
    <w:rsid w:val="0047296A"/>
    <w:rsid w:val="00473046"/>
    <w:rsid w:val="004742A6"/>
    <w:rsid w:val="00474A44"/>
    <w:rsid w:val="00476F81"/>
    <w:rsid w:val="00480277"/>
    <w:rsid w:val="00480C61"/>
    <w:rsid w:val="00481BA9"/>
    <w:rsid w:val="00484DBF"/>
    <w:rsid w:val="00486B06"/>
    <w:rsid w:val="00487782"/>
    <w:rsid w:val="0049059F"/>
    <w:rsid w:val="0049086D"/>
    <w:rsid w:val="00492DF0"/>
    <w:rsid w:val="004932E1"/>
    <w:rsid w:val="0049548F"/>
    <w:rsid w:val="00495673"/>
    <w:rsid w:val="0049613C"/>
    <w:rsid w:val="0049782B"/>
    <w:rsid w:val="004A0F01"/>
    <w:rsid w:val="004A2B3D"/>
    <w:rsid w:val="004A2D9E"/>
    <w:rsid w:val="004A2E79"/>
    <w:rsid w:val="004A3372"/>
    <w:rsid w:val="004A34EE"/>
    <w:rsid w:val="004A418A"/>
    <w:rsid w:val="004A4352"/>
    <w:rsid w:val="004A543E"/>
    <w:rsid w:val="004A57FE"/>
    <w:rsid w:val="004A59B8"/>
    <w:rsid w:val="004A668D"/>
    <w:rsid w:val="004B05CE"/>
    <w:rsid w:val="004B0CFE"/>
    <w:rsid w:val="004B12CC"/>
    <w:rsid w:val="004B1888"/>
    <w:rsid w:val="004B24A5"/>
    <w:rsid w:val="004B285F"/>
    <w:rsid w:val="004B3FD8"/>
    <w:rsid w:val="004B43A0"/>
    <w:rsid w:val="004B4859"/>
    <w:rsid w:val="004B4D20"/>
    <w:rsid w:val="004B5BA6"/>
    <w:rsid w:val="004B5FBE"/>
    <w:rsid w:val="004B6AF8"/>
    <w:rsid w:val="004C001B"/>
    <w:rsid w:val="004C13DD"/>
    <w:rsid w:val="004C1B56"/>
    <w:rsid w:val="004C2165"/>
    <w:rsid w:val="004C2D5E"/>
    <w:rsid w:val="004C3101"/>
    <w:rsid w:val="004C3DA7"/>
    <w:rsid w:val="004C493C"/>
    <w:rsid w:val="004C5582"/>
    <w:rsid w:val="004C6B3C"/>
    <w:rsid w:val="004D0373"/>
    <w:rsid w:val="004D2E2C"/>
    <w:rsid w:val="004D3C75"/>
    <w:rsid w:val="004D4F08"/>
    <w:rsid w:val="004D560C"/>
    <w:rsid w:val="004E13C7"/>
    <w:rsid w:val="004E1D9D"/>
    <w:rsid w:val="004E1F4F"/>
    <w:rsid w:val="004E47D5"/>
    <w:rsid w:val="004E4D26"/>
    <w:rsid w:val="004E5B82"/>
    <w:rsid w:val="004E68F1"/>
    <w:rsid w:val="004E6B39"/>
    <w:rsid w:val="004F1849"/>
    <w:rsid w:val="004F21F0"/>
    <w:rsid w:val="004F3109"/>
    <w:rsid w:val="004F47B9"/>
    <w:rsid w:val="004F5564"/>
    <w:rsid w:val="004F58DD"/>
    <w:rsid w:val="004F5B52"/>
    <w:rsid w:val="004F6896"/>
    <w:rsid w:val="004F6E08"/>
    <w:rsid w:val="004F7470"/>
    <w:rsid w:val="004F7D7E"/>
    <w:rsid w:val="00501343"/>
    <w:rsid w:val="00501437"/>
    <w:rsid w:val="00501A32"/>
    <w:rsid w:val="00502CEE"/>
    <w:rsid w:val="005033E3"/>
    <w:rsid w:val="00503EE0"/>
    <w:rsid w:val="005102AD"/>
    <w:rsid w:val="00511E81"/>
    <w:rsid w:val="00512EC5"/>
    <w:rsid w:val="00513AC9"/>
    <w:rsid w:val="00514AE4"/>
    <w:rsid w:val="005155CA"/>
    <w:rsid w:val="00516700"/>
    <w:rsid w:val="00517279"/>
    <w:rsid w:val="00517E02"/>
    <w:rsid w:val="00520E1C"/>
    <w:rsid w:val="00521B3A"/>
    <w:rsid w:val="005226EB"/>
    <w:rsid w:val="0052518F"/>
    <w:rsid w:val="005254B5"/>
    <w:rsid w:val="00525D6F"/>
    <w:rsid w:val="00526CCF"/>
    <w:rsid w:val="00527E19"/>
    <w:rsid w:val="00531B5D"/>
    <w:rsid w:val="00533CF6"/>
    <w:rsid w:val="00537CA6"/>
    <w:rsid w:val="00541868"/>
    <w:rsid w:val="00541942"/>
    <w:rsid w:val="0054197E"/>
    <w:rsid w:val="005420CE"/>
    <w:rsid w:val="00544C02"/>
    <w:rsid w:val="00547917"/>
    <w:rsid w:val="005506E2"/>
    <w:rsid w:val="00550834"/>
    <w:rsid w:val="0055316D"/>
    <w:rsid w:val="00553DD3"/>
    <w:rsid w:val="005551AF"/>
    <w:rsid w:val="005558A5"/>
    <w:rsid w:val="00557735"/>
    <w:rsid w:val="005578AC"/>
    <w:rsid w:val="0056125C"/>
    <w:rsid w:val="005612C8"/>
    <w:rsid w:val="005635F5"/>
    <w:rsid w:val="00563AB0"/>
    <w:rsid w:val="005653BF"/>
    <w:rsid w:val="00566DEB"/>
    <w:rsid w:val="00566E08"/>
    <w:rsid w:val="005707F5"/>
    <w:rsid w:val="00571746"/>
    <w:rsid w:val="00572423"/>
    <w:rsid w:val="00572A07"/>
    <w:rsid w:val="00573AD7"/>
    <w:rsid w:val="00574426"/>
    <w:rsid w:val="00575085"/>
    <w:rsid w:val="0057541C"/>
    <w:rsid w:val="005756F3"/>
    <w:rsid w:val="00575FF8"/>
    <w:rsid w:val="0057648F"/>
    <w:rsid w:val="00576B75"/>
    <w:rsid w:val="005821E7"/>
    <w:rsid w:val="0058483D"/>
    <w:rsid w:val="005851E5"/>
    <w:rsid w:val="00591036"/>
    <w:rsid w:val="0059130A"/>
    <w:rsid w:val="00594B0A"/>
    <w:rsid w:val="00596F42"/>
    <w:rsid w:val="005973B8"/>
    <w:rsid w:val="005A01CC"/>
    <w:rsid w:val="005A13FA"/>
    <w:rsid w:val="005A190D"/>
    <w:rsid w:val="005A3B09"/>
    <w:rsid w:val="005A4586"/>
    <w:rsid w:val="005A7724"/>
    <w:rsid w:val="005A79E7"/>
    <w:rsid w:val="005B120A"/>
    <w:rsid w:val="005B1F69"/>
    <w:rsid w:val="005B3F2D"/>
    <w:rsid w:val="005B46FD"/>
    <w:rsid w:val="005B525F"/>
    <w:rsid w:val="005B58F6"/>
    <w:rsid w:val="005B60BA"/>
    <w:rsid w:val="005B6275"/>
    <w:rsid w:val="005C014E"/>
    <w:rsid w:val="005C04AB"/>
    <w:rsid w:val="005C0B33"/>
    <w:rsid w:val="005C0D4E"/>
    <w:rsid w:val="005C2133"/>
    <w:rsid w:val="005C2542"/>
    <w:rsid w:val="005C44BD"/>
    <w:rsid w:val="005C54AC"/>
    <w:rsid w:val="005C5649"/>
    <w:rsid w:val="005D0DA7"/>
    <w:rsid w:val="005D1653"/>
    <w:rsid w:val="005D1FE9"/>
    <w:rsid w:val="005D3E46"/>
    <w:rsid w:val="005D6240"/>
    <w:rsid w:val="005D6F46"/>
    <w:rsid w:val="005E2AF2"/>
    <w:rsid w:val="005E4A34"/>
    <w:rsid w:val="005F0C11"/>
    <w:rsid w:val="005F167E"/>
    <w:rsid w:val="005F316F"/>
    <w:rsid w:val="005F3E46"/>
    <w:rsid w:val="005F4D8E"/>
    <w:rsid w:val="005F5D13"/>
    <w:rsid w:val="005F5FBE"/>
    <w:rsid w:val="005F6BBB"/>
    <w:rsid w:val="00600307"/>
    <w:rsid w:val="00604CD5"/>
    <w:rsid w:val="00604D0D"/>
    <w:rsid w:val="00604F98"/>
    <w:rsid w:val="0060613D"/>
    <w:rsid w:val="006109C9"/>
    <w:rsid w:val="006129BF"/>
    <w:rsid w:val="00612E36"/>
    <w:rsid w:val="006150B7"/>
    <w:rsid w:val="00616DBF"/>
    <w:rsid w:val="0062016D"/>
    <w:rsid w:val="00620997"/>
    <w:rsid w:val="00621EBB"/>
    <w:rsid w:val="006244D6"/>
    <w:rsid w:val="00624540"/>
    <w:rsid w:val="006255C9"/>
    <w:rsid w:val="006258D3"/>
    <w:rsid w:val="0062652F"/>
    <w:rsid w:val="00630790"/>
    <w:rsid w:val="0063246C"/>
    <w:rsid w:val="00632B42"/>
    <w:rsid w:val="00635688"/>
    <w:rsid w:val="00636365"/>
    <w:rsid w:val="00636E2C"/>
    <w:rsid w:val="0063728D"/>
    <w:rsid w:val="006401A1"/>
    <w:rsid w:val="00640AA8"/>
    <w:rsid w:val="006417AA"/>
    <w:rsid w:val="00641917"/>
    <w:rsid w:val="00641DF8"/>
    <w:rsid w:val="00642B25"/>
    <w:rsid w:val="00644ED9"/>
    <w:rsid w:val="006453A4"/>
    <w:rsid w:val="00647BA7"/>
    <w:rsid w:val="00647CB1"/>
    <w:rsid w:val="00653DB2"/>
    <w:rsid w:val="00653FCE"/>
    <w:rsid w:val="00656FE7"/>
    <w:rsid w:val="00657344"/>
    <w:rsid w:val="006574B9"/>
    <w:rsid w:val="00657BF5"/>
    <w:rsid w:val="00657EDD"/>
    <w:rsid w:val="00660151"/>
    <w:rsid w:val="00660CF9"/>
    <w:rsid w:val="0066242D"/>
    <w:rsid w:val="00662A68"/>
    <w:rsid w:val="00663284"/>
    <w:rsid w:val="00663414"/>
    <w:rsid w:val="006649F0"/>
    <w:rsid w:val="0066591F"/>
    <w:rsid w:val="006664C2"/>
    <w:rsid w:val="00670701"/>
    <w:rsid w:val="00670FEA"/>
    <w:rsid w:val="0067197B"/>
    <w:rsid w:val="0067239D"/>
    <w:rsid w:val="00672544"/>
    <w:rsid w:val="0067493C"/>
    <w:rsid w:val="0067767B"/>
    <w:rsid w:val="006817CC"/>
    <w:rsid w:val="00683952"/>
    <w:rsid w:val="00685912"/>
    <w:rsid w:val="00685D2D"/>
    <w:rsid w:val="00686E23"/>
    <w:rsid w:val="006871B0"/>
    <w:rsid w:val="00687200"/>
    <w:rsid w:val="00690782"/>
    <w:rsid w:val="0069224A"/>
    <w:rsid w:val="0069336A"/>
    <w:rsid w:val="00695157"/>
    <w:rsid w:val="006959EF"/>
    <w:rsid w:val="00697735"/>
    <w:rsid w:val="006A17EC"/>
    <w:rsid w:val="006A2455"/>
    <w:rsid w:val="006A2462"/>
    <w:rsid w:val="006A2AB6"/>
    <w:rsid w:val="006A3F38"/>
    <w:rsid w:val="006A4A2E"/>
    <w:rsid w:val="006A60E7"/>
    <w:rsid w:val="006A6141"/>
    <w:rsid w:val="006A702B"/>
    <w:rsid w:val="006A749E"/>
    <w:rsid w:val="006B0E74"/>
    <w:rsid w:val="006B1041"/>
    <w:rsid w:val="006B1817"/>
    <w:rsid w:val="006B18E4"/>
    <w:rsid w:val="006B3D79"/>
    <w:rsid w:val="006B4C29"/>
    <w:rsid w:val="006B5BAA"/>
    <w:rsid w:val="006B612F"/>
    <w:rsid w:val="006B6D5D"/>
    <w:rsid w:val="006B7D0F"/>
    <w:rsid w:val="006C0167"/>
    <w:rsid w:val="006C142D"/>
    <w:rsid w:val="006C1555"/>
    <w:rsid w:val="006C1793"/>
    <w:rsid w:val="006C338D"/>
    <w:rsid w:val="006C362E"/>
    <w:rsid w:val="006C3FB8"/>
    <w:rsid w:val="006C4C22"/>
    <w:rsid w:val="006C4E08"/>
    <w:rsid w:val="006C57FC"/>
    <w:rsid w:val="006C5E72"/>
    <w:rsid w:val="006C7D77"/>
    <w:rsid w:val="006D0484"/>
    <w:rsid w:val="006D0FCC"/>
    <w:rsid w:val="006D1134"/>
    <w:rsid w:val="006D1483"/>
    <w:rsid w:val="006D2613"/>
    <w:rsid w:val="006D3F12"/>
    <w:rsid w:val="006D45CC"/>
    <w:rsid w:val="006D52B2"/>
    <w:rsid w:val="006D64F5"/>
    <w:rsid w:val="006D7504"/>
    <w:rsid w:val="006E05A7"/>
    <w:rsid w:val="006E309A"/>
    <w:rsid w:val="006E3931"/>
    <w:rsid w:val="006E56A8"/>
    <w:rsid w:val="006F387D"/>
    <w:rsid w:val="006F3B4A"/>
    <w:rsid w:val="006F5371"/>
    <w:rsid w:val="006F5FD5"/>
    <w:rsid w:val="006F7D6F"/>
    <w:rsid w:val="0070019E"/>
    <w:rsid w:val="00700273"/>
    <w:rsid w:val="0070172B"/>
    <w:rsid w:val="0070202A"/>
    <w:rsid w:val="00705176"/>
    <w:rsid w:val="00706213"/>
    <w:rsid w:val="007064D7"/>
    <w:rsid w:val="0071225A"/>
    <w:rsid w:val="00712B15"/>
    <w:rsid w:val="00713919"/>
    <w:rsid w:val="0071439C"/>
    <w:rsid w:val="00715FCA"/>
    <w:rsid w:val="00717F86"/>
    <w:rsid w:val="007216BF"/>
    <w:rsid w:val="00723435"/>
    <w:rsid w:val="00724C40"/>
    <w:rsid w:val="00724DEF"/>
    <w:rsid w:val="00726AB3"/>
    <w:rsid w:val="007301BC"/>
    <w:rsid w:val="00730461"/>
    <w:rsid w:val="00731B83"/>
    <w:rsid w:val="00732692"/>
    <w:rsid w:val="00733B7C"/>
    <w:rsid w:val="00734239"/>
    <w:rsid w:val="0073540C"/>
    <w:rsid w:val="00735568"/>
    <w:rsid w:val="00736B3A"/>
    <w:rsid w:val="00741ABA"/>
    <w:rsid w:val="00745767"/>
    <w:rsid w:val="00745C8B"/>
    <w:rsid w:val="00746A15"/>
    <w:rsid w:val="00747234"/>
    <w:rsid w:val="00747260"/>
    <w:rsid w:val="007476AB"/>
    <w:rsid w:val="00751E9E"/>
    <w:rsid w:val="0075528D"/>
    <w:rsid w:val="0075549A"/>
    <w:rsid w:val="00755BCE"/>
    <w:rsid w:val="0075662D"/>
    <w:rsid w:val="00757100"/>
    <w:rsid w:val="007601F3"/>
    <w:rsid w:val="00761608"/>
    <w:rsid w:val="00763818"/>
    <w:rsid w:val="007641DC"/>
    <w:rsid w:val="00764948"/>
    <w:rsid w:val="00764E96"/>
    <w:rsid w:val="00767CCD"/>
    <w:rsid w:val="00767D23"/>
    <w:rsid w:val="0077164D"/>
    <w:rsid w:val="00772895"/>
    <w:rsid w:val="00773248"/>
    <w:rsid w:val="007745A5"/>
    <w:rsid w:val="00774906"/>
    <w:rsid w:val="00775157"/>
    <w:rsid w:val="007754C8"/>
    <w:rsid w:val="0077561E"/>
    <w:rsid w:val="007779EF"/>
    <w:rsid w:val="007801CF"/>
    <w:rsid w:val="0078032F"/>
    <w:rsid w:val="0078226E"/>
    <w:rsid w:val="00782F7B"/>
    <w:rsid w:val="007831CC"/>
    <w:rsid w:val="00783A63"/>
    <w:rsid w:val="007876AC"/>
    <w:rsid w:val="007907AF"/>
    <w:rsid w:val="007962E2"/>
    <w:rsid w:val="00796B5B"/>
    <w:rsid w:val="00796DD3"/>
    <w:rsid w:val="00797680"/>
    <w:rsid w:val="007A2153"/>
    <w:rsid w:val="007A3A3E"/>
    <w:rsid w:val="007A6004"/>
    <w:rsid w:val="007A6250"/>
    <w:rsid w:val="007A63F8"/>
    <w:rsid w:val="007A693C"/>
    <w:rsid w:val="007A6C43"/>
    <w:rsid w:val="007B3C47"/>
    <w:rsid w:val="007B5535"/>
    <w:rsid w:val="007B6026"/>
    <w:rsid w:val="007B7314"/>
    <w:rsid w:val="007B77BB"/>
    <w:rsid w:val="007C08AB"/>
    <w:rsid w:val="007C1857"/>
    <w:rsid w:val="007C1C4B"/>
    <w:rsid w:val="007C1EF7"/>
    <w:rsid w:val="007C2D61"/>
    <w:rsid w:val="007C55E9"/>
    <w:rsid w:val="007C567A"/>
    <w:rsid w:val="007C7FEB"/>
    <w:rsid w:val="007D2332"/>
    <w:rsid w:val="007D271B"/>
    <w:rsid w:val="007D3591"/>
    <w:rsid w:val="007D3D61"/>
    <w:rsid w:val="007D5F86"/>
    <w:rsid w:val="007D6045"/>
    <w:rsid w:val="007D7815"/>
    <w:rsid w:val="007E01DA"/>
    <w:rsid w:val="007E1768"/>
    <w:rsid w:val="007E1787"/>
    <w:rsid w:val="007E3864"/>
    <w:rsid w:val="007E3B23"/>
    <w:rsid w:val="007E46C4"/>
    <w:rsid w:val="007E6E7F"/>
    <w:rsid w:val="007E7B4B"/>
    <w:rsid w:val="007F0FBC"/>
    <w:rsid w:val="007F13E3"/>
    <w:rsid w:val="007F2CBA"/>
    <w:rsid w:val="007F3FF2"/>
    <w:rsid w:val="007F5AB4"/>
    <w:rsid w:val="007F7127"/>
    <w:rsid w:val="008004CB"/>
    <w:rsid w:val="00801E94"/>
    <w:rsid w:val="00804AD4"/>
    <w:rsid w:val="008068DC"/>
    <w:rsid w:val="00811094"/>
    <w:rsid w:val="00812C40"/>
    <w:rsid w:val="00813515"/>
    <w:rsid w:val="00813EA6"/>
    <w:rsid w:val="00814CD8"/>
    <w:rsid w:val="00816D10"/>
    <w:rsid w:val="00817A3E"/>
    <w:rsid w:val="008204B7"/>
    <w:rsid w:val="008218E6"/>
    <w:rsid w:val="00822BC9"/>
    <w:rsid w:val="00824CB4"/>
    <w:rsid w:val="008272C5"/>
    <w:rsid w:val="008276D5"/>
    <w:rsid w:val="00827F20"/>
    <w:rsid w:val="008315A3"/>
    <w:rsid w:val="00832DCB"/>
    <w:rsid w:val="00833AF2"/>
    <w:rsid w:val="008349E6"/>
    <w:rsid w:val="00834D1C"/>
    <w:rsid w:val="0083580C"/>
    <w:rsid w:val="0083640A"/>
    <w:rsid w:val="00837E8A"/>
    <w:rsid w:val="0084006C"/>
    <w:rsid w:val="00840511"/>
    <w:rsid w:val="00840759"/>
    <w:rsid w:val="00841B08"/>
    <w:rsid w:val="00841DCE"/>
    <w:rsid w:val="00842408"/>
    <w:rsid w:val="008428E2"/>
    <w:rsid w:val="00844431"/>
    <w:rsid w:val="00844FC3"/>
    <w:rsid w:val="00845A23"/>
    <w:rsid w:val="00845C03"/>
    <w:rsid w:val="00845C95"/>
    <w:rsid w:val="00845E6D"/>
    <w:rsid w:val="008467FA"/>
    <w:rsid w:val="008469A5"/>
    <w:rsid w:val="008515FE"/>
    <w:rsid w:val="00852AA1"/>
    <w:rsid w:val="008539F8"/>
    <w:rsid w:val="00854596"/>
    <w:rsid w:val="0085505B"/>
    <w:rsid w:val="008560F6"/>
    <w:rsid w:val="0085756C"/>
    <w:rsid w:val="00857EC5"/>
    <w:rsid w:val="00861309"/>
    <w:rsid w:val="00862749"/>
    <w:rsid w:val="00863EC9"/>
    <w:rsid w:val="008648BC"/>
    <w:rsid w:val="00864D3F"/>
    <w:rsid w:val="00865A53"/>
    <w:rsid w:val="0086636E"/>
    <w:rsid w:val="00866850"/>
    <w:rsid w:val="00866DA8"/>
    <w:rsid w:val="00867EB8"/>
    <w:rsid w:val="008706F5"/>
    <w:rsid w:val="00870FD5"/>
    <w:rsid w:val="008717B9"/>
    <w:rsid w:val="00873448"/>
    <w:rsid w:val="008750E7"/>
    <w:rsid w:val="0087520A"/>
    <w:rsid w:val="00875527"/>
    <w:rsid w:val="008762DE"/>
    <w:rsid w:val="00876D85"/>
    <w:rsid w:val="0088078A"/>
    <w:rsid w:val="00880E6F"/>
    <w:rsid w:val="00882CAB"/>
    <w:rsid w:val="0088313C"/>
    <w:rsid w:val="0088349F"/>
    <w:rsid w:val="008836D2"/>
    <w:rsid w:val="008844E4"/>
    <w:rsid w:val="00886B5E"/>
    <w:rsid w:val="00886F05"/>
    <w:rsid w:val="008875CD"/>
    <w:rsid w:val="00887B09"/>
    <w:rsid w:val="00890336"/>
    <w:rsid w:val="00890EA2"/>
    <w:rsid w:val="00891AFF"/>
    <w:rsid w:val="00891C04"/>
    <w:rsid w:val="00892197"/>
    <w:rsid w:val="0089235E"/>
    <w:rsid w:val="00893367"/>
    <w:rsid w:val="00893F15"/>
    <w:rsid w:val="0089484A"/>
    <w:rsid w:val="008948B3"/>
    <w:rsid w:val="00894B8C"/>
    <w:rsid w:val="00895629"/>
    <w:rsid w:val="00897D54"/>
    <w:rsid w:val="008A1197"/>
    <w:rsid w:val="008A131A"/>
    <w:rsid w:val="008A3087"/>
    <w:rsid w:val="008A3E5A"/>
    <w:rsid w:val="008A6049"/>
    <w:rsid w:val="008A6565"/>
    <w:rsid w:val="008A662B"/>
    <w:rsid w:val="008A6933"/>
    <w:rsid w:val="008A6EA2"/>
    <w:rsid w:val="008B00F7"/>
    <w:rsid w:val="008B0356"/>
    <w:rsid w:val="008B155F"/>
    <w:rsid w:val="008B176E"/>
    <w:rsid w:val="008B2579"/>
    <w:rsid w:val="008B4917"/>
    <w:rsid w:val="008B4B5D"/>
    <w:rsid w:val="008B504B"/>
    <w:rsid w:val="008B7CBC"/>
    <w:rsid w:val="008C0E93"/>
    <w:rsid w:val="008C0F16"/>
    <w:rsid w:val="008C1043"/>
    <w:rsid w:val="008C1878"/>
    <w:rsid w:val="008C23C1"/>
    <w:rsid w:val="008C30DF"/>
    <w:rsid w:val="008C415F"/>
    <w:rsid w:val="008C51DD"/>
    <w:rsid w:val="008C57C0"/>
    <w:rsid w:val="008C7BF4"/>
    <w:rsid w:val="008D0D97"/>
    <w:rsid w:val="008D10F2"/>
    <w:rsid w:val="008D194A"/>
    <w:rsid w:val="008D263F"/>
    <w:rsid w:val="008D3B27"/>
    <w:rsid w:val="008D3F47"/>
    <w:rsid w:val="008D485B"/>
    <w:rsid w:val="008D7D19"/>
    <w:rsid w:val="008D7D54"/>
    <w:rsid w:val="008E2047"/>
    <w:rsid w:val="008E6622"/>
    <w:rsid w:val="008E71DE"/>
    <w:rsid w:val="008E77DA"/>
    <w:rsid w:val="008E7BCC"/>
    <w:rsid w:val="008F0274"/>
    <w:rsid w:val="008F03E9"/>
    <w:rsid w:val="008F0B7B"/>
    <w:rsid w:val="008F2069"/>
    <w:rsid w:val="008F2EFB"/>
    <w:rsid w:val="008F4C8A"/>
    <w:rsid w:val="008F5A83"/>
    <w:rsid w:val="008F63D0"/>
    <w:rsid w:val="0090027C"/>
    <w:rsid w:val="00900BFF"/>
    <w:rsid w:val="00902A5F"/>
    <w:rsid w:val="00903A4B"/>
    <w:rsid w:val="00903B00"/>
    <w:rsid w:val="009047DD"/>
    <w:rsid w:val="00904A35"/>
    <w:rsid w:val="009051E9"/>
    <w:rsid w:val="00905E9C"/>
    <w:rsid w:val="009061F0"/>
    <w:rsid w:val="009071FA"/>
    <w:rsid w:val="00910617"/>
    <w:rsid w:val="00910B57"/>
    <w:rsid w:val="009118E6"/>
    <w:rsid w:val="009124A6"/>
    <w:rsid w:val="00913C63"/>
    <w:rsid w:val="00916930"/>
    <w:rsid w:val="0092131A"/>
    <w:rsid w:val="00921379"/>
    <w:rsid w:val="00921D9A"/>
    <w:rsid w:val="00922DC2"/>
    <w:rsid w:val="009247CC"/>
    <w:rsid w:val="00924BB1"/>
    <w:rsid w:val="009250EC"/>
    <w:rsid w:val="00930C2A"/>
    <w:rsid w:val="009322DA"/>
    <w:rsid w:val="009328F1"/>
    <w:rsid w:val="00932F35"/>
    <w:rsid w:val="00933256"/>
    <w:rsid w:val="009332CE"/>
    <w:rsid w:val="00933DF7"/>
    <w:rsid w:val="00934AA0"/>
    <w:rsid w:val="00935A06"/>
    <w:rsid w:val="00941C47"/>
    <w:rsid w:val="00942E16"/>
    <w:rsid w:val="0094390A"/>
    <w:rsid w:val="00943A9B"/>
    <w:rsid w:val="00943DD3"/>
    <w:rsid w:val="009477BF"/>
    <w:rsid w:val="00947B28"/>
    <w:rsid w:val="00950EBB"/>
    <w:rsid w:val="00951BA7"/>
    <w:rsid w:val="00951E49"/>
    <w:rsid w:val="00954603"/>
    <w:rsid w:val="00954A2A"/>
    <w:rsid w:val="00957793"/>
    <w:rsid w:val="00960A9F"/>
    <w:rsid w:val="0096274B"/>
    <w:rsid w:val="00962B13"/>
    <w:rsid w:val="00964A54"/>
    <w:rsid w:val="00965726"/>
    <w:rsid w:val="0096720C"/>
    <w:rsid w:val="00967EEB"/>
    <w:rsid w:val="009702AB"/>
    <w:rsid w:val="0097045E"/>
    <w:rsid w:val="00971964"/>
    <w:rsid w:val="00973DEC"/>
    <w:rsid w:val="00974791"/>
    <w:rsid w:val="00974E75"/>
    <w:rsid w:val="00976572"/>
    <w:rsid w:val="00980019"/>
    <w:rsid w:val="00980E93"/>
    <w:rsid w:val="009815C4"/>
    <w:rsid w:val="0098258C"/>
    <w:rsid w:val="0098270F"/>
    <w:rsid w:val="009831B0"/>
    <w:rsid w:val="0098330E"/>
    <w:rsid w:val="00983582"/>
    <w:rsid w:val="0098449B"/>
    <w:rsid w:val="009860E6"/>
    <w:rsid w:val="009909E3"/>
    <w:rsid w:val="009909ED"/>
    <w:rsid w:val="00991C18"/>
    <w:rsid w:val="0099657D"/>
    <w:rsid w:val="00997251"/>
    <w:rsid w:val="0099794A"/>
    <w:rsid w:val="009A14D3"/>
    <w:rsid w:val="009A2AE3"/>
    <w:rsid w:val="009A3A33"/>
    <w:rsid w:val="009A5774"/>
    <w:rsid w:val="009A601F"/>
    <w:rsid w:val="009A605C"/>
    <w:rsid w:val="009A78EE"/>
    <w:rsid w:val="009A7BA1"/>
    <w:rsid w:val="009B0A22"/>
    <w:rsid w:val="009B171A"/>
    <w:rsid w:val="009B25B9"/>
    <w:rsid w:val="009B3E4D"/>
    <w:rsid w:val="009B497F"/>
    <w:rsid w:val="009B7CAC"/>
    <w:rsid w:val="009C0157"/>
    <w:rsid w:val="009C18C6"/>
    <w:rsid w:val="009C2818"/>
    <w:rsid w:val="009C47D2"/>
    <w:rsid w:val="009C4BFC"/>
    <w:rsid w:val="009C5BE2"/>
    <w:rsid w:val="009C66B3"/>
    <w:rsid w:val="009C6B71"/>
    <w:rsid w:val="009C6DBB"/>
    <w:rsid w:val="009C769E"/>
    <w:rsid w:val="009D0D89"/>
    <w:rsid w:val="009D13FC"/>
    <w:rsid w:val="009D3D0F"/>
    <w:rsid w:val="009D5374"/>
    <w:rsid w:val="009D64D9"/>
    <w:rsid w:val="009D692A"/>
    <w:rsid w:val="009D758D"/>
    <w:rsid w:val="009E1D1A"/>
    <w:rsid w:val="009E3ECF"/>
    <w:rsid w:val="009E4E6C"/>
    <w:rsid w:val="009E6531"/>
    <w:rsid w:val="009E672F"/>
    <w:rsid w:val="009E6CD0"/>
    <w:rsid w:val="009E6E62"/>
    <w:rsid w:val="009E7F10"/>
    <w:rsid w:val="009F01E8"/>
    <w:rsid w:val="009F177A"/>
    <w:rsid w:val="009F1EFC"/>
    <w:rsid w:val="009F4497"/>
    <w:rsid w:val="009F5D6F"/>
    <w:rsid w:val="009F7D1A"/>
    <w:rsid w:val="00A01542"/>
    <w:rsid w:val="00A04317"/>
    <w:rsid w:val="00A055FB"/>
    <w:rsid w:val="00A05782"/>
    <w:rsid w:val="00A07C06"/>
    <w:rsid w:val="00A11F3C"/>
    <w:rsid w:val="00A11F88"/>
    <w:rsid w:val="00A126B2"/>
    <w:rsid w:val="00A1368A"/>
    <w:rsid w:val="00A15B60"/>
    <w:rsid w:val="00A16CBC"/>
    <w:rsid w:val="00A17DF0"/>
    <w:rsid w:val="00A2004C"/>
    <w:rsid w:val="00A2101C"/>
    <w:rsid w:val="00A216EE"/>
    <w:rsid w:val="00A225B8"/>
    <w:rsid w:val="00A228B9"/>
    <w:rsid w:val="00A31173"/>
    <w:rsid w:val="00A31C54"/>
    <w:rsid w:val="00A320A4"/>
    <w:rsid w:val="00A32235"/>
    <w:rsid w:val="00A3420A"/>
    <w:rsid w:val="00A34EC5"/>
    <w:rsid w:val="00A36481"/>
    <w:rsid w:val="00A37438"/>
    <w:rsid w:val="00A37F6F"/>
    <w:rsid w:val="00A42188"/>
    <w:rsid w:val="00A458E0"/>
    <w:rsid w:val="00A46167"/>
    <w:rsid w:val="00A467BC"/>
    <w:rsid w:val="00A47A82"/>
    <w:rsid w:val="00A50696"/>
    <w:rsid w:val="00A51350"/>
    <w:rsid w:val="00A51D9E"/>
    <w:rsid w:val="00A528A3"/>
    <w:rsid w:val="00A53675"/>
    <w:rsid w:val="00A54F00"/>
    <w:rsid w:val="00A56AB8"/>
    <w:rsid w:val="00A61490"/>
    <w:rsid w:val="00A619BF"/>
    <w:rsid w:val="00A625B0"/>
    <w:rsid w:val="00A628F7"/>
    <w:rsid w:val="00A62E95"/>
    <w:rsid w:val="00A63325"/>
    <w:rsid w:val="00A65BD6"/>
    <w:rsid w:val="00A66908"/>
    <w:rsid w:val="00A676D4"/>
    <w:rsid w:val="00A67A36"/>
    <w:rsid w:val="00A67E64"/>
    <w:rsid w:val="00A70E44"/>
    <w:rsid w:val="00A70F4C"/>
    <w:rsid w:val="00A719BD"/>
    <w:rsid w:val="00A7417D"/>
    <w:rsid w:val="00A74EB0"/>
    <w:rsid w:val="00A773ED"/>
    <w:rsid w:val="00A779BA"/>
    <w:rsid w:val="00A8154B"/>
    <w:rsid w:val="00A84575"/>
    <w:rsid w:val="00A85008"/>
    <w:rsid w:val="00A90DC5"/>
    <w:rsid w:val="00A92FF9"/>
    <w:rsid w:val="00A93878"/>
    <w:rsid w:val="00A93AE4"/>
    <w:rsid w:val="00A93EBD"/>
    <w:rsid w:val="00A95EE7"/>
    <w:rsid w:val="00A96640"/>
    <w:rsid w:val="00AA107C"/>
    <w:rsid w:val="00AA2550"/>
    <w:rsid w:val="00AA7588"/>
    <w:rsid w:val="00AB1A2A"/>
    <w:rsid w:val="00AB3EE2"/>
    <w:rsid w:val="00AB5912"/>
    <w:rsid w:val="00AB5B7C"/>
    <w:rsid w:val="00AB7092"/>
    <w:rsid w:val="00AB73CB"/>
    <w:rsid w:val="00AC1FCC"/>
    <w:rsid w:val="00AC3AC9"/>
    <w:rsid w:val="00AC4400"/>
    <w:rsid w:val="00AC44CA"/>
    <w:rsid w:val="00AD00B7"/>
    <w:rsid w:val="00AD0107"/>
    <w:rsid w:val="00AD0515"/>
    <w:rsid w:val="00AD05B7"/>
    <w:rsid w:val="00AD0DAD"/>
    <w:rsid w:val="00AD102F"/>
    <w:rsid w:val="00AD27C2"/>
    <w:rsid w:val="00AD306D"/>
    <w:rsid w:val="00AD53D0"/>
    <w:rsid w:val="00AD5583"/>
    <w:rsid w:val="00AE0813"/>
    <w:rsid w:val="00AE0F61"/>
    <w:rsid w:val="00AE10FD"/>
    <w:rsid w:val="00AE1B8D"/>
    <w:rsid w:val="00AE1BB0"/>
    <w:rsid w:val="00AE23BB"/>
    <w:rsid w:val="00AE263C"/>
    <w:rsid w:val="00AE567F"/>
    <w:rsid w:val="00AE5A6B"/>
    <w:rsid w:val="00AE6F13"/>
    <w:rsid w:val="00AF0862"/>
    <w:rsid w:val="00AF0FEE"/>
    <w:rsid w:val="00AF1967"/>
    <w:rsid w:val="00AF1A28"/>
    <w:rsid w:val="00AF1D09"/>
    <w:rsid w:val="00AF28BD"/>
    <w:rsid w:val="00AF2A94"/>
    <w:rsid w:val="00AF33C0"/>
    <w:rsid w:val="00AF51C0"/>
    <w:rsid w:val="00AF5B32"/>
    <w:rsid w:val="00AF77EA"/>
    <w:rsid w:val="00AF7DEA"/>
    <w:rsid w:val="00B00203"/>
    <w:rsid w:val="00B009F5"/>
    <w:rsid w:val="00B02762"/>
    <w:rsid w:val="00B03F7C"/>
    <w:rsid w:val="00B05473"/>
    <w:rsid w:val="00B0634E"/>
    <w:rsid w:val="00B06CC7"/>
    <w:rsid w:val="00B07491"/>
    <w:rsid w:val="00B07831"/>
    <w:rsid w:val="00B10CE7"/>
    <w:rsid w:val="00B1110A"/>
    <w:rsid w:val="00B11A43"/>
    <w:rsid w:val="00B14783"/>
    <w:rsid w:val="00B15199"/>
    <w:rsid w:val="00B17396"/>
    <w:rsid w:val="00B17B4C"/>
    <w:rsid w:val="00B20F0B"/>
    <w:rsid w:val="00B20FA1"/>
    <w:rsid w:val="00B215C1"/>
    <w:rsid w:val="00B21E94"/>
    <w:rsid w:val="00B2293D"/>
    <w:rsid w:val="00B24554"/>
    <w:rsid w:val="00B261B1"/>
    <w:rsid w:val="00B26512"/>
    <w:rsid w:val="00B26588"/>
    <w:rsid w:val="00B265D5"/>
    <w:rsid w:val="00B31035"/>
    <w:rsid w:val="00B32065"/>
    <w:rsid w:val="00B32670"/>
    <w:rsid w:val="00B34653"/>
    <w:rsid w:val="00B35114"/>
    <w:rsid w:val="00B35346"/>
    <w:rsid w:val="00B3660C"/>
    <w:rsid w:val="00B36C91"/>
    <w:rsid w:val="00B37CD6"/>
    <w:rsid w:val="00B37DE3"/>
    <w:rsid w:val="00B403CC"/>
    <w:rsid w:val="00B40B1E"/>
    <w:rsid w:val="00B411C9"/>
    <w:rsid w:val="00B41F82"/>
    <w:rsid w:val="00B4357F"/>
    <w:rsid w:val="00B43AE3"/>
    <w:rsid w:val="00B4449D"/>
    <w:rsid w:val="00B45403"/>
    <w:rsid w:val="00B462F1"/>
    <w:rsid w:val="00B47625"/>
    <w:rsid w:val="00B47C16"/>
    <w:rsid w:val="00B47EFD"/>
    <w:rsid w:val="00B502AC"/>
    <w:rsid w:val="00B53D97"/>
    <w:rsid w:val="00B55185"/>
    <w:rsid w:val="00B55A98"/>
    <w:rsid w:val="00B5656F"/>
    <w:rsid w:val="00B56BF3"/>
    <w:rsid w:val="00B57330"/>
    <w:rsid w:val="00B60888"/>
    <w:rsid w:val="00B60B8D"/>
    <w:rsid w:val="00B63C90"/>
    <w:rsid w:val="00B64E51"/>
    <w:rsid w:val="00B6534C"/>
    <w:rsid w:val="00B677F0"/>
    <w:rsid w:val="00B70350"/>
    <w:rsid w:val="00B716E0"/>
    <w:rsid w:val="00B72CED"/>
    <w:rsid w:val="00B74F94"/>
    <w:rsid w:val="00B7561D"/>
    <w:rsid w:val="00B762E2"/>
    <w:rsid w:val="00B76531"/>
    <w:rsid w:val="00B76BDD"/>
    <w:rsid w:val="00B77D86"/>
    <w:rsid w:val="00B80A04"/>
    <w:rsid w:val="00B80C17"/>
    <w:rsid w:val="00B8191D"/>
    <w:rsid w:val="00B81983"/>
    <w:rsid w:val="00B83110"/>
    <w:rsid w:val="00B86C81"/>
    <w:rsid w:val="00B91E49"/>
    <w:rsid w:val="00B925D6"/>
    <w:rsid w:val="00B92A43"/>
    <w:rsid w:val="00B92CA0"/>
    <w:rsid w:val="00B93FF0"/>
    <w:rsid w:val="00B94BFA"/>
    <w:rsid w:val="00B96FD0"/>
    <w:rsid w:val="00B97A7E"/>
    <w:rsid w:val="00B97F89"/>
    <w:rsid w:val="00BA02A2"/>
    <w:rsid w:val="00BA12DA"/>
    <w:rsid w:val="00BA1832"/>
    <w:rsid w:val="00BA3AD2"/>
    <w:rsid w:val="00BA4124"/>
    <w:rsid w:val="00BA4FB6"/>
    <w:rsid w:val="00BA5307"/>
    <w:rsid w:val="00BB203F"/>
    <w:rsid w:val="00BB2A00"/>
    <w:rsid w:val="00BB5462"/>
    <w:rsid w:val="00BB706A"/>
    <w:rsid w:val="00BC0512"/>
    <w:rsid w:val="00BC0F4D"/>
    <w:rsid w:val="00BC115A"/>
    <w:rsid w:val="00BC1A3A"/>
    <w:rsid w:val="00BC2A2E"/>
    <w:rsid w:val="00BC4015"/>
    <w:rsid w:val="00BC4FD3"/>
    <w:rsid w:val="00BC53D7"/>
    <w:rsid w:val="00BC5600"/>
    <w:rsid w:val="00BC60BD"/>
    <w:rsid w:val="00BC68C1"/>
    <w:rsid w:val="00BC7CC5"/>
    <w:rsid w:val="00BD17D5"/>
    <w:rsid w:val="00BD2D33"/>
    <w:rsid w:val="00BD3189"/>
    <w:rsid w:val="00BD4449"/>
    <w:rsid w:val="00BD4551"/>
    <w:rsid w:val="00BE411B"/>
    <w:rsid w:val="00BE6A36"/>
    <w:rsid w:val="00BE7C5F"/>
    <w:rsid w:val="00BF08FF"/>
    <w:rsid w:val="00BF117F"/>
    <w:rsid w:val="00BF1883"/>
    <w:rsid w:val="00BF1AD4"/>
    <w:rsid w:val="00BF1EBE"/>
    <w:rsid w:val="00BF31A1"/>
    <w:rsid w:val="00C020E6"/>
    <w:rsid w:val="00C046A8"/>
    <w:rsid w:val="00C05BB7"/>
    <w:rsid w:val="00C06A1E"/>
    <w:rsid w:val="00C075EA"/>
    <w:rsid w:val="00C07F4C"/>
    <w:rsid w:val="00C10206"/>
    <w:rsid w:val="00C11663"/>
    <w:rsid w:val="00C11E75"/>
    <w:rsid w:val="00C128F4"/>
    <w:rsid w:val="00C12D1C"/>
    <w:rsid w:val="00C13AF7"/>
    <w:rsid w:val="00C142A1"/>
    <w:rsid w:val="00C16BB0"/>
    <w:rsid w:val="00C16DDB"/>
    <w:rsid w:val="00C16E6C"/>
    <w:rsid w:val="00C213EA"/>
    <w:rsid w:val="00C21528"/>
    <w:rsid w:val="00C22290"/>
    <w:rsid w:val="00C254E1"/>
    <w:rsid w:val="00C257EA"/>
    <w:rsid w:val="00C268DE"/>
    <w:rsid w:val="00C26C6C"/>
    <w:rsid w:val="00C26DD1"/>
    <w:rsid w:val="00C27C47"/>
    <w:rsid w:val="00C31ABF"/>
    <w:rsid w:val="00C33BE5"/>
    <w:rsid w:val="00C350CD"/>
    <w:rsid w:val="00C364A4"/>
    <w:rsid w:val="00C40096"/>
    <w:rsid w:val="00C4078D"/>
    <w:rsid w:val="00C40D97"/>
    <w:rsid w:val="00C43570"/>
    <w:rsid w:val="00C4604A"/>
    <w:rsid w:val="00C469C3"/>
    <w:rsid w:val="00C46A68"/>
    <w:rsid w:val="00C46F8E"/>
    <w:rsid w:val="00C50239"/>
    <w:rsid w:val="00C50D66"/>
    <w:rsid w:val="00C51546"/>
    <w:rsid w:val="00C52073"/>
    <w:rsid w:val="00C52423"/>
    <w:rsid w:val="00C54D55"/>
    <w:rsid w:val="00C54FE0"/>
    <w:rsid w:val="00C55C2A"/>
    <w:rsid w:val="00C57410"/>
    <w:rsid w:val="00C57438"/>
    <w:rsid w:val="00C600D5"/>
    <w:rsid w:val="00C61228"/>
    <w:rsid w:val="00C61274"/>
    <w:rsid w:val="00C627BE"/>
    <w:rsid w:val="00C62BE0"/>
    <w:rsid w:val="00C6337F"/>
    <w:rsid w:val="00C646C6"/>
    <w:rsid w:val="00C648DA"/>
    <w:rsid w:val="00C651C7"/>
    <w:rsid w:val="00C668D9"/>
    <w:rsid w:val="00C66A6D"/>
    <w:rsid w:val="00C67240"/>
    <w:rsid w:val="00C702B7"/>
    <w:rsid w:val="00C71200"/>
    <w:rsid w:val="00C726BC"/>
    <w:rsid w:val="00C72AC6"/>
    <w:rsid w:val="00C73B3F"/>
    <w:rsid w:val="00C76056"/>
    <w:rsid w:val="00C76B40"/>
    <w:rsid w:val="00C76D9B"/>
    <w:rsid w:val="00C76E66"/>
    <w:rsid w:val="00C834D2"/>
    <w:rsid w:val="00C85C3A"/>
    <w:rsid w:val="00C861D9"/>
    <w:rsid w:val="00C861F4"/>
    <w:rsid w:val="00C90479"/>
    <w:rsid w:val="00C92209"/>
    <w:rsid w:val="00C93B9B"/>
    <w:rsid w:val="00C94572"/>
    <w:rsid w:val="00C95EB9"/>
    <w:rsid w:val="00C95FBA"/>
    <w:rsid w:val="00C96435"/>
    <w:rsid w:val="00C971B0"/>
    <w:rsid w:val="00C976E9"/>
    <w:rsid w:val="00C97F63"/>
    <w:rsid w:val="00CA0A76"/>
    <w:rsid w:val="00CA1D25"/>
    <w:rsid w:val="00CA2E1E"/>
    <w:rsid w:val="00CA3723"/>
    <w:rsid w:val="00CA39CE"/>
    <w:rsid w:val="00CA3EC3"/>
    <w:rsid w:val="00CA4629"/>
    <w:rsid w:val="00CA46E5"/>
    <w:rsid w:val="00CA521A"/>
    <w:rsid w:val="00CA521B"/>
    <w:rsid w:val="00CA576E"/>
    <w:rsid w:val="00CA63E7"/>
    <w:rsid w:val="00CA7777"/>
    <w:rsid w:val="00CB1B56"/>
    <w:rsid w:val="00CB1FF5"/>
    <w:rsid w:val="00CB2E14"/>
    <w:rsid w:val="00CB6FF6"/>
    <w:rsid w:val="00CC1D5D"/>
    <w:rsid w:val="00CC1F24"/>
    <w:rsid w:val="00CC3E10"/>
    <w:rsid w:val="00CC446E"/>
    <w:rsid w:val="00CC57D1"/>
    <w:rsid w:val="00CC5BF9"/>
    <w:rsid w:val="00CD0A07"/>
    <w:rsid w:val="00CD3845"/>
    <w:rsid w:val="00CD459D"/>
    <w:rsid w:val="00CD6018"/>
    <w:rsid w:val="00CD6316"/>
    <w:rsid w:val="00CD6BC3"/>
    <w:rsid w:val="00CE1920"/>
    <w:rsid w:val="00CE1EFA"/>
    <w:rsid w:val="00CE215B"/>
    <w:rsid w:val="00CE230E"/>
    <w:rsid w:val="00CE2B27"/>
    <w:rsid w:val="00CE3BEF"/>
    <w:rsid w:val="00CE3EC8"/>
    <w:rsid w:val="00CE5D41"/>
    <w:rsid w:val="00CE5D85"/>
    <w:rsid w:val="00CE6E26"/>
    <w:rsid w:val="00CF0EFE"/>
    <w:rsid w:val="00CF108E"/>
    <w:rsid w:val="00CF221A"/>
    <w:rsid w:val="00CF36D4"/>
    <w:rsid w:val="00CF5DB2"/>
    <w:rsid w:val="00CF75C2"/>
    <w:rsid w:val="00D013CE"/>
    <w:rsid w:val="00D01821"/>
    <w:rsid w:val="00D024DF"/>
    <w:rsid w:val="00D04157"/>
    <w:rsid w:val="00D0444E"/>
    <w:rsid w:val="00D04504"/>
    <w:rsid w:val="00D05A8A"/>
    <w:rsid w:val="00D06BAB"/>
    <w:rsid w:val="00D06F06"/>
    <w:rsid w:val="00D07016"/>
    <w:rsid w:val="00D072F8"/>
    <w:rsid w:val="00D100F4"/>
    <w:rsid w:val="00D1031A"/>
    <w:rsid w:val="00D10CD7"/>
    <w:rsid w:val="00D116A7"/>
    <w:rsid w:val="00D11DD6"/>
    <w:rsid w:val="00D11ED3"/>
    <w:rsid w:val="00D12315"/>
    <w:rsid w:val="00D12837"/>
    <w:rsid w:val="00D13C40"/>
    <w:rsid w:val="00D141CF"/>
    <w:rsid w:val="00D14435"/>
    <w:rsid w:val="00D158F3"/>
    <w:rsid w:val="00D16156"/>
    <w:rsid w:val="00D16258"/>
    <w:rsid w:val="00D1641C"/>
    <w:rsid w:val="00D16AFD"/>
    <w:rsid w:val="00D172EE"/>
    <w:rsid w:val="00D17BA7"/>
    <w:rsid w:val="00D20654"/>
    <w:rsid w:val="00D22BEF"/>
    <w:rsid w:val="00D23203"/>
    <w:rsid w:val="00D235B2"/>
    <w:rsid w:val="00D240B2"/>
    <w:rsid w:val="00D264CC"/>
    <w:rsid w:val="00D26D00"/>
    <w:rsid w:val="00D26F1C"/>
    <w:rsid w:val="00D27332"/>
    <w:rsid w:val="00D27F05"/>
    <w:rsid w:val="00D301E1"/>
    <w:rsid w:val="00D30275"/>
    <w:rsid w:val="00D305D2"/>
    <w:rsid w:val="00D3231D"/>
    <w:rsid w:val="00D34D27"/>
    <w:rsid w:val="00D36161"/>
    <w:rsid w:val="00D370F2"/>
    <w:rsid w:val="00D372E2"/>
    <w:rsid w:val="00D37A84"/>
    <w:rsid w:val="00D402F4"/>
    <w:rsid w:val="00D42EBD"/>
    <w:rsid w:val="00D42EEA"/>
    <w:rsid w:val="00D43CC4"/>
    <w:rsid w:val="00D4470F"/>
    <w:rsid w:val="00D44DFB"/>
    <w:rsid w:val="00D456EF"/>
    <w:rsid w:val="00D45F0B"/>
    <w:rsid w:val="00D46C56"/>
    <w:rsid w:val="00D50371"/>
    <w:rsid w:val="00D50AD2"/>
    <w:rsid w:val="00D514C1"/>
    <w:rsid w:val="00D52D20"/>
    <w:rsid w:val="00D530A0"/>
    <w:rsid w:val="00D53D01"/>
    <w:rsid w:val="00D54D41"/>
    <w:rsid w:val="00D54E7C"/>
    <w:rsid w:val="00D55396"/>
    <w:rsid w:val="00D57CCB"/>
    <w:rsid w:val="00D606FC"/>
    <w:rsid w:val="00D61DAD"/>
    <w:rsid w:val="00D62A68"/>
    <w:rsid w:val="00D649D5"/>
    <w:rsid w:val="00D66418"/>
    <w:rsid w:val="00D66BB4"/>
    <w:rsid w:val="00D66D28"/>
    <w:rsid w:val="00D67C57"/>
    <w:rsid w:val="00D700D2"/>
    <w:rsid w:val="00D703D0"/>
    <w:rsid w:val="00D70532"/>
    <w:rsid w:val="00D73D59"/>
    <w:rsid w:val="00D76D6B"/>
    <w:rsid w:val="00D8113B"/>
    <w:rsid w:val="00D836E8"/>
    <w:rsid w:val="00D84748"/>
    <w:rsid w:val="00D8661D"/>
    <w:rsid w:val="00D87E9F"/>
    <w:rsid w:val="00D920B7"/>
    <w:rsid w:val="00D92BAF"/>
    <w:rsid w:val="00D9356A"/>
    <w:rsid w:val="00D93FA2"/>
    <w:rsid w:val="00D948A5"/>
    <w:rsid w:val="00D952F5"/>
    <w:rsid w:val="00D9589E"/>
    <w:rsid w:val="00D95CE0"/>
    <w:rsid w:val="00D96074"/>
    <w:rsid w:val="00DA18EC"/>
    <w:rsid w:val="00DA3F81"/>
    <w:rsid w:val="00DA4459"/>
    <w:rsid w:val="00DA533C"/>
    <w:rsid w:val="00DA59CF"/>
    <w:rsid w:val="00DA62C2"/>
    <w:rsid w:val="00DA7617"/>
    <w:rsid w:val="00DB2BBC"/>
    <w:rsid w:val="00DB40E9"/>
    <w:rsid w:val="00DB41B5"/>
    <w:rsid w:val="00DB5849"/>
    <w:rsid w:val="00DB5BF7"/>
    <w:rsid w:val="00DB5C7C"/>
    <w:rsid w:val="00DB5EB5"/>
    <w:rsid w:val="00DC031A"/>
    <w:rsid w:val="00DC0A20"/>
    <w:rsid w:val="00DC1156"/>
    <w:rsid w:val="00DC1F67"/>
    <w:rsid w:val="00DC35A6"/>
    <w:rsid w:val="00DD1952"/>
    <w:rsid w:val="00DD2494"/>
    <w:rsid w:val="00DD30A1"/>
    <w:rsid w:val="00DD340D"/>
    <w:rsid w:val="00DD40A8"/>
    <w:rsid w:val="00DD42E4"/>
    <w:rsid w:val="00DD6770"/>
    <w:rsid w:val="00DD74B7"/>
    <w:rsid w:val="00DE264A"/>
    <w:rsid w:val="00DE2A25"/>
    <w:rsid w:val="00DE2F62"/>
    <w:rsid w:val="00DE4265"/>
    <w:rsid w:val="00DE561E"/>
    <w:rsid w:val="00DE640B"/>
    <w:rsid w:val="00DE7236"/>
    <w:rsid w:val="00DF0250"/>
    <w:rsid w:val="00DF06D9"/>
    <w:rsid w:val="00DF4167"/>
    <w:rsid w:val="00DF4382"/>
    <w:rsid w:val="00DF4C14"/>
    <w:rsid w:val="00DF7373"/>
    <w:rsid w:val="00E0018D"/>
    <w:rsid w:val="00E002A7"/>
    <w:rsid w:val="00E0138F"/>
    <w:rsid w:val="00E01788"/>
    <w:rsid w:val="00E01AAA"/>
    <w:rsid w:val="00E02D07"/>
    <w:rsid w:val="00E03A9A"/>
    <w:rsid w:val="00E04BB1"/>
    <w:rsid w:val="00E05948"/>
    <w:rsid w:val="00E071C6"/>
    <w:rsid w:val="00E109AD"/>
    <w:rsid w:val="00E10D22"/>
    <w:rsid w:val="00E117FD"/>
    <w:rsid w:val="00E13563"/>
    <w:rsid w:val="00E161D3"/>
    <w:rsid w:val="00E171AF"/>
    <w:rsid w:val="00E171CE"/>
    <w:rsid w:val="00E2283F"/>
    <w:rsid w:val="00E232B4"/>
    <w:rsid w:val="00E24026"/>
    <w:rsid w:val="00E24A17"/>
    <w:rsid w:val="00E24CAC"/>
    <w:rsid w:val="00E30203"/>
    <w:rsid w:val="00E31AE0"/>
    <w:rsid w:val="00E31E3B"/>
    <w:rsid w:val="00E3407E"/>
    <w:rsid w:val="00E3408B"/>
    <w:rsid w:val="00E419B3"/>
    <w:rsid w:val="00E426BF"/>
    <w:rsid w:val="00E43477"/>
    <w:rsid w:val="00E4473D"/>
    <w:rsid w:val="00E46621"/>
    <w:rsid w:val="00E502CA"/>
    <w:rsid w:val="00E54688"/>
    <w:rsid w:val="00E55DD3"/>
    <w:rsid w:val="00E56459"/>
    <w:rsid w:val="00E5671B"/>
    <w:rsid w:val="00E56D6D"/>
    <w:rsid w:val="00E57764"/>
    <w:rsid w:val="00E601A5"/>
    <w:rsid w:val="00E601C0"/>
    <w:rsid w:val="00E603BC"/>
    <w:rsid w:val="00E60E58"/>
    <w:rsid w:val="00E64983"/>
    <w:rsid w:val="00E66FF9"/>
    <w:rsid w:val="00E678AD"/>
    <w:rsid w:val="00E71473"/>
    <w:rsid w:val="00E72D02"/>
    <w:rsid w:val="00E747CE"/>
    <w:rsid w:val="00E7598C"/>
    <w:rsid w:val="00E778C5"/>
    <w:rsid w:val="00E8002E"/>
    <w:rsid w:val="00E807EA"/>
    <w:rsid w:val="00E80908"/>
    <w:rsid w:val="00E80C94"/>
    <w:rsid w:val="00E81C10"/>
    <w:rsid w:val="00E82932"/>
    <w:rsid w:val="00E835BB"/>
    <w:rsid w:val="00E8509C"/>
    <w:rsid w:val="00E85214"/>
    <w:rsid w:val="00E85440"/>
    <w:rsid w:val="00E902DA"/>
    <w:rsid w:val="00E907D8"/>
    <w:rsid w:val="00E911FD"/>
    <w:rsid w:val="00E913D7"/>
    <w:rsid w:val="00E93523"/>
    <w:rsid w:val="00E93C82"/>
    <w:rsid w:val="00E96190"/>
    <w:rsid w:val="00E97EBF"/>
    <w:rsid w:val="00EA0484"/>
    <w:rsid w:val="00EA0AB4"/>
    <w:rsid w:val="00EA0D14"/>
    <w:rsid w:val="00EA1CBC"/>
    <w:rsid w:val="00EA2A4A"/>
    <w:rsid w:val="00EA3DFA"/>
    <w:rsid w:val="00EA7C89"/>
    <w:rsid w:val="00EB21D7"/>
    <w:rsid w:val="00EB441E"/>
    <w:rsid w:val="00EB4BAB"/>
    <w:rsid w:val="00EB6029"/>
    <w:rsid w:val="00EB72DD"/>
    <w:rsid w:val="00EB7DA2"/>
    <w:rsid w:val="00EC3CAE"/>
    <w:rsid w:val="00EC4AB8"/>
    <w:rsid w:val="00EC5C00"/>
    <w:rsid w:val="00EC6178"/>
    <w:rsid w:val="00EC6877"/>
    <w:rsid w:val="00EC6F08"/>
    <w:rsid w:val="00EC7911"/>
    <w:rsid w:val="00EC7C6D"/>
    <w:rsid w:val="00ED096A"/>
    <w:rsid w:val="00ED0A42"/>
    <w:rsid w:val="00ED1707"/>
    <w:rsid w:val="00ED212B"/>
    <w:rsid w:val="00ED3BF8"/>
    <w:rsid w:val="00ED3E4B"/>
    <w:rsid w:val="00ED50C1"/>
    <w:rsid w:val="00ED520F"/>
    <w:rsid w:val="00ED6D72"/>
    <w:rsid w:val="00ED75B0"/>
    <w:rsid w:val="00EE0E2E"/>
    <w:rsid w:val="00EE16D1"/>
    <w:rsid w:val="00EE177C"/>
    <w:rsid w:val="00EE33E0"/>
    <w:rsid w:val="00EE3A9D"/>
    <w:rsid w:val="00EE53C4"/>
    <w:rsid w:val="00EE6C16"/>
    <w:rsid w:val="00EF1131"/>
    <w:rsid w:val="00EF1E17"/>
    <w:rsid w:val="00EF2DD5"/>
    <w:rsid w:val="00EF2E30"/>
    <w:rsid w:val="00EF6BB3"/>
    <w:rsid w:val="00F04934"/>
    <w:rsid w:val="00F05CF7"/>
    <w:rsid w:val="00F06154"/>
    <w:rsid w:val="00F06559"/>
    <w:rsid w:val="00F10000"/>
    <w:rsid w:val="00F1134E"/>
    <w:rsid w:val="00F11A02"/>
    <w:rsid w:val="00F123B5"/>
    <w:rsid w:val="00F1348A"/>
    <w:rsid w:val="00F151AE"/>
    <w:rsid w:val="00F15645"/>
    <w:rsid w:val="00F15BDC"/>
    <w:rsid w:val="00F15F9A"/>
    <w:rsid w:val="00F1763A"/>
    <w:rsid w:val="00F213C9"/>
    <w:rsid w:val="00F23509"/>
    <w:rsid w:val="00F236CE"/>
    <w:rsid w:val="00F24417"/>
    <w:rsid w:val="00F25647"/>
    <w:rsid w:val="00F269C0"/>
    <w:rsid w:val="00F27F75"/>
    <w:rsid w:val="00F304A1"/>
    <w:rsid w:val="00F306DF"/>
    <w:rsid w:val="00F3252D"/>
    <w:rsid w:val="00F34614"/>
    <w:rsid w:val="00F35347"/>
    <w:rsid w:val="00F3534E"/>
    <w:rsid w:val="00F40343"/>
    <w:rsid w:val="00F42962"/>
    <w:rsid w:val="00F42DC5"/>
    <w:rsid w:val="00F47809"/>
    <w:rsid w:val="00F501A7"/>
    <w:rsid w:val="00F513FB"/>
    <w:rsid w:val="00F52D37"/>
    <w:rsid w:val="00F53396"/>
    <w:rsid w:val="00F542BC"/>
    <w:rsid w:val="00F54731"/>
    <w:rsid w:val="00F5613C"/>
    <w:rsid w:val="00F562F1"/>
    <w:rsid w:val="00F57BDF"/>
    <w:rsid w:val="00F627BD"/>
    <w:rsid w:val="00F63155"/>
    <w:rsid w:val="00F644D9"/>
    <w:rsid w:val="00F655F9"/>
    <w:rsid w:val="00F65A4B"/>
    <w:rsid w:val="00F65AD9"/>
    <w:rsid w:val="00F663D7"/>
    <w:rsid w:val="00F708BC"/>
    <w:rsid w:val="00F70A29"/>
    <w:rsid w:val="00F7292B"/>
    <w:rsid w:val="00F72B7B"/>
    <w:rsid w:val="00F734E4"/>
    <w:rsid w:val="00F766E3"/>
    <w:rsid w:val="00F77119"/>
    <w:rsid w:val="00F7714C"/>
    <w:rsid w:val="00F81942"/>
    <w:rsid w:val="00F91862"/>
    <w:rsid w:val="00F92B8E"/>
    <w:rsid w:val="00F92D4C"/>
    <w:rsid w:val="00F94B2F"/>
    <w:rsid w:val="00F94E2D"/>
    <w:rsid w:val="00F95282"/>
    <w:rsid w:val="00F96025"/>
    <w:rsid w:val="00F960CA"/>
    <w:rsid w:val="00F968DE"/>
    <w:rsid w:val="00F96E09"/>
    <w:rsid w:val="00F974AC"/>
    <w:rsid w:val="00F978A7"/>
    <w:rsid w:val="00FA10F6"/>
    <w:rsid w:val="00FA5D28"/>
    <w:rsid w:val="00FA704A"/>
    <w:rsid w:val="00FA74AD"/>
    <w:rsid w:val="00FB0695"/>
    <w:rsid w:val="00FB1671"/>
    <w:rsid w:val="00FB16DD"/>
    <w:rsid w:val="00FB1762"/>
    <w:rsid w:val="00FB39BC"/>
    <w:rsid w:val="00FB3E01"/>
    <w:rsid w:val="00FC13DB"/>
    <w:rsid w:val="00FC29DC"/>
    <w:rsid w:val="00FC3438"/>
    <w:rsid w:val="00FC4BA0"/>
    <w:rsid w:val="00FC572D"/>
    <w:rsid w:val="00FC5F01"/>
    <w:rsid w:val="00FC7826"/>
    <w:rsid w:val="00FD11BF"/>
    <w:rsid w:val="00FD1816"/>
    <w:rsid w:val="00FD1C95"/>
    <w:rsid w:val="00FD1E3F"/>
    <w:rsid w:val="00FD29F5"/>
    <w:rsid w:val="00FD3620"/>
    <w:rsid w:val="00FD4691"/>
    <w:rsid w:val="00FD55B6"/>
    <w:rsid w:val="00FD6A44"/>
    <w:rsid w:val="00FD7475"/>
    <w:rsid w:val="00FD7720"/>
    <w:rsid w:val="00FD790F"/>
    <w:rsid w:val="00FE125D"/>
    <w:rsid w:val="00FE225D"/>
    <w:rsid w:val="00FE3768"/>
    <w:rsid w:val="00FE415E"/>
    <w:rsid w:val="00FE5F0E"/>
    <w:rsid w:val="00FE6AF5"/>
    <w:rsid w:val="00FF23F7"/>
    <w:rsid w:val="00FF4442"/>
    <w:rsid w:val="00FF48A8"/>
    <w:rsid w:val="00FF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1B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4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E42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E4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E42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E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42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3</Pages>
  <Words>1105</Words>
  <Characters>6299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Jmenya235</cp:lastModifiedBy>
  <cp:revision>8</cp:revision>
  <cp:lastPrinted>2017-09-20T06:35:00Z</cp:lastPrinted>
  <dcterms:created xsi:type="dcterms:W3CDTF">2017-07-17T10:36:00Z</dcterms:created>
  <dcterms:modified xsi:type="dcterms:W3CDTF">2017-09-20T14:12:00Z</dcterms:modified>
</cp:coreProperties>
</file>