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BA" w:rsidRPr="004C63B9" w:rsidRDefault="00033CBA" w:rsidP="003F5705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033CBA" w:rsidRPr="004C63B9" w:rsidRDefault="00033CBA" w:rsidP="003F5705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</w:t>
      </w:r>
      <w:r w:rsidRPr="004C63B9">
        <w:rPr>
          <w:rFonts w:ascii="Times New Roman" w:hAnsi="Times New Roman"/>
          <w:bCs/>
          <w:sz w:val="28"/>
          <w:szCs w:val="28"/>
        </w:rPr>
        <w:t xml:space="preserve"> Совета</w:t>
      </w:r>
      <w:r>
        <w:rPr>
          <w:rFonts w:ascii="Times New Roman" w:hAnsi="Times New Roman"/>
          <w:bCs/>
          <w:sz w:val="28"/>
          <w:szCs w:val="28"/>
        </w:rPr>
        <w:t xml:space="preserve"> Министров</w:t>
      </w:r>
      <w:r w:rsidRPr="004C63B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33CBA" w:rsidRPr="004C63B9" w:rsidRDefault="00033CBA" w:rsidP="003F5705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 w:rsidRPr="004C63B9">
        <w:rPr>
          <w:rFonts w:ascii="Times New Roman" w:hAnsi="Times New Roman"/>
          <w:bCs/>
          <w:sz w:val="28"/>
          <w:szCs w:val="28"/>
        </w:rPr>
        <w:t>Луганской Народной Республики</w:t>
      </w:r>
    </w:p>
    <w:p w:rsidR="00033CBA" w:rsidRPr="004C63B9" w:rsidRDefault="00033CBA" w:rsidP="003F5705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«13» октября </w:t>
      </w:r>
      <w:smartTag w:uri="urn:schemas-microsoft-com:office:smarttags" w:element="metricconverter">
        <w:smartTagPr>
          <w:attr w:name="ProductID" w:val="2017 г"/>
        </w:smartTagPr>
        <w:r w:rsidRPr="004C63B9">
          <w:rPr>
            <w:rFonts w:ascii="Times New Roman" w:hAnsi="Times New Roman"/>
            <w:bCs/>
            <w:sz w:val="28"/>
            <w:szCs w:val="28"/>
          </w:rPr>
          <w:t>2017 г</w:t>
        </w:r>
      </w:smartTag>
      <w:r w:rsidRPr="004C63B9">
        <w:rPr>
          <w:rFonts w:ascii="Times New Roman" w:hAnsi="Times New Roman"/>
          <w:bCs/>
          <w:sz w:val="28"/>
          <w:szCs w:val="28"/>
        </w:rPr>
        <w:t>. №</w:t>
      </w:r>
      <w:r>
        <w:rPr>
          <w:rFonts w:ascii="Times New Roman" w:hAnsi="Times New Roman"/>
          <w:bCs/>
          <w:sz w:val="28"/>
          <w:szCs w:val="28"/>
        </w:rPr>
        <w:t xml:space="preserve"> 670/17</w:t>
      </w:r>
    </w:p>
    <w:p w:rsidR="00033CBA" w:rsidRDefault="00033CBA" w:rsidP="00E448C9">
      <w:pPr>
        <w:spacing w:after="0" w:line="240" w:lineRule="auto"/>
        <w:ind w:left="1110"/>
        <w:jc w:val="center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E448C9">
      <w:pPr>
        <w:spacing w:after="0" w:line="240" w:lineRule="auto"/>
        <w:ind w:left="1110"/>
        <w:jc w:val="center"/>
        <w:rPr>
          <w:rFonts w:ascii="Times New Roman" w:hAnsi="Times New Roman"/>
          <w:bCs/>
          <w:sz w:val="28"/>
          <w:szCs w:val="28"/>
        </w:rPr>
      </w:pPr>
    </w:p>
    <w:p w:rsidR="00033CBA" w:rsidRPr="007E1CCE" w:rsidRDefault="00033CBA" w:rsidP="00E448C9">
      <w:pPr>
        <w:spacing w:after="0" w:line="240" w:lineRule="auto"/>
        <w:ind w:left="1110"/>
        <w:jc w:val="center"/>
        <w:rPr>
          <w:rFonts w:ascii="Times New Roman" w:hAnsi="Times New Roman"/>
          <w:sz w:val="28"/>
          <w:szCs w:val="28"/>
        </w:rPr>
      </w:pPr>
      <w:r w:rsidRPr="007E1CCE">
        <w:rPr>
          <w:rFonts w:ascii="Times New Roman" w:hAnsi="Times New Roman"/>
          <w:bCs/>
          <w:sz w:val="28"/>
          <w:szCs w:val="28"/>
        </w:rPr>
        <w:t>Перечень</w:t>
      </w:r>
    </w:p>
    <w:p w:rsidR="00033CBA" w:rsidRDefault="00033CBA" w:rsidP="00E448C9">
      <w:pPr>
        <w:spacing w:after="0" w:line="240" w:lineRule="auto"/>
        <w:ind w:left="11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категорий   детей по обеспечению новогодними</w:t>
      </w:r>
    </w:p>
    <w:p w:rsidR="00033CBA" w:rsidRDefault="00033CBA" w:rsidP="00E448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подарками на территории Луганской Народной Республики</w:t>
      </w:r>
    </w:p>
    <w:p w:rsidR="00033CBA" w:rsidRDefault="00033CBA" w:rsidP="007126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CBA" w:rsidRPr="009B0676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676">
        <w:rPr>
          <w:rFonts w:ascii="Times New Roman" w:hAnsi="Times New Roman"/>
          <w:sz w:val="28"/>
          <w:szCs w:val="28"/>
        </w:rPr>
        <w:t>Дети дошкольного возраста,  не  посещающие  детские дошкольные организации (учреждения).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школьного возраста, не  обучающиеся в  образовательных</w:t>
      </w:r>
      <w:r w:rsidRPr="003A6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организациях (учреждениях).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– инвалиды,   не обучающиеся в дошкольных образовательных</w:t>
      </w:r>
      <w:r w:rsidRPr="003A6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организациях (учреждениях) и в</w:t>
      </w:r>
      <w:r w:rsidRPr="00786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общеобразовательных организациях (учреждениях), в возрасте  до 18 лет (включительно).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посещающие дошкольные образовательные организации (учреждения).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обучающиеся в общеобразовательных</w:t>
      </w:r>
      <w:r w:rsidRPr="00CB6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организациях (учреждениях), 1 – 6 классов. 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Дети-инвалиды, обучающиеся в общеобразовательных</w:t>
      </w:r>
      <w:r w:rsidRPr="00CB6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организациях (учреждениях),</w:t>
      </w:r>
      <w:r w:rsidRPr="00451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возрасте  до 18 лет (включительно).   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Дети-сироты,</w:t>
      </w:r>
      <w:r w:rsidRPr="00451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 оставшиеся без попечения родителей,  проживающие в государственных учреждениях для детей, находящиеся на полном государственном обеспечении.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676">
        <w:rPr>
          <w:rFonts w:ascii="Times New Roman" w:hAnsi="Times New Roman"/>
          <w:sz w:val="28"/>
          <w:szCs w:val="28"/>
        </w:rPr>
        <w:t xml:space="preserve">Дети, проживающие в приемных семьях,  в том числе и биологические дети.  </w:t>
      </w:r>
    </w:p>
    <w:p w:rsidR="00033CBA" w:rsidRPr="009B0676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676">
        <w:rPr>
          <w:rFonts w:ascii="Times New Roman" w:hAnsi="Times New Roman"/>
          <w:sz w:val="28"/>
          <w:szCs w:val="28"/>
        </w:rPr>
        <w:t xml:space="preserve">Дети, проживающие в детских домах семейного типа,   в том числе и биологические дети. 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Дети-сироты,</w:t>
      </w:r>
      <w:r w:rsidRPr="00451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 оставшиеся без попечения родителей, проживающие в опекунских семьях, в том числе  биологические дети.</w:t>
      </w:r>
      <w:r w:rsidRPr="00075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находящиеся  в центре социально-психологической реабилитации для детей. 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проходящие реабилитацию в центрах социально-психологической реабилитации детей-инвалидов.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многодетных семей.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из малообеспеченных семей.  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одинокой матери/отца. 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родитель (родители) которых погибли при исполнении служебных обязанностей.   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военнослужащих Народной милиции Луганской Народной Республики.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сотрудников Министерства внутренних дел Луганской Народной Республики.  </w:t>
      </w:r>
    </w:p>
    <w:p w:rsidR="00033CBA" w:rsidRDefault="00033CBA" w:rsidP="009B06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Талантливые, одаренные дети.</w:t>
      </w:r>
    </w:p>
    <w:p w:rsidR="00033CBA" w:rsidRDefault="00033CBA" w:rsidP="009B06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Лидеры ученического   самоуправления и детских общественных организаций.  </w:t>
      </w:r>
    </w:p>
    <w:p w:rsidR="00033CBA" w:rsidRDefault="00033CBA" w:rsidP="009B067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международных, республиканских, городских, районных предметных олимпиад, конкурсов, фестивалей, соревнований, спартакиад (личное, командное первенство).  </w:t>
      </w:r>
    </w:p>
    <w:p w:rsidR="00033CBA" w:rsidRDefault="00033CBA" w:rsidP="009B067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Обучающиеся, которые показали высокие достижения в учебе.</w:t>
      </w:r>
      <w:r w:rsidRPr="00EF1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CBA" w:rsidRDefault="00033CBA" w:rsidP="009B067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на лечении в стационарных отделениях учреждений  Министерства здравоохранения</w:t>
      </w:r>
      <w:r w:rsidRPr="007C5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Луганской Народной Республики.</w:t>
      </w:r>
    </w:p>
    <w:p w:rsidR="00033CBA" w:rsidRDefault="00033CBA" w:rsidP="009B067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в подведомственных учреждениях Министерства труда и социальной политики Луганской Народной Республики.</w:t>
      </w:r>
    </w:p>
    <w:p w:rsidR="00033CBA" w:rsidRDefault="00033CBA" w:rsidP="009B067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в  образовательных учреждениях Министерства образования и науки Луганской Народной Республики на полном государственном содержании.</w:t>
      </w:r>
    </w:p>
    <w:p w:rsidR="00033CBA" w:rsidRDefault="00033CBA" w:rsidP="009B0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Дети, обучающиеся   в  образовательных организациях (учреждениях) Министерства   чрезвычайных ситуаций и ликвидации стихийных бедствий Луганской Народной Республики   на полном государственном содержании.</w:t>
      </w:r>
    </w:p>
    <w:p w:rsidR="00033CBA" w:rsidRDefault="00033CBA" w:rsidP="009B0676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 в центрах социально-психологической реабилитации и социально-психологической реабилитации детей-инвалидов, подведомственным администрации города и/или района Луганской Народной Республики.</w:t>
      </w:r>
    </w:p>
    <w:p w:rsidR="00033CBA" w:rsidRDefault="00033CBA" w:rsidP="009B0676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 в приюте для детей, подведомственном администрации города и/или района Луганской Народной Республики.</w:t>
      </w:r>
      <w:r w:rsidRPr="00F74C95">
        <w:rPr>
          <w:rFonts w:ascii="Times New Roman" w:hAnsi="Times New Roman"/>
          <w:sz w:val="28"/>
          <w:szCs w:val="28"/>
        </w:rPr>
        <w:t xml:space="preserve"> </w:t>
      </w:r>
    </w:p>
    <w:p w:rsidR="00033CBA" w:rsidRDefault="00033CBA" w:rsidP="00F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033CBA" w:rsidRDefault="00033CBA" w:rsidP="00DF7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3CBA" w:rsidRDefault="00033CBA" w:rsidP="00247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033CBA" w:rsidRPr="004C63B9" w:rsidRDefault="00033CBA" w:rsidP="00FB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033CBA" w:rsidRPr="004C63B9" w:rsidRDefault="00033CBA" w:rsidP="0098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3B9">
        <w:rPr>
          <w:rFonts w:ascii="Times New Roman" w:hAnsi="Times New Roman"/>
          <w:sz w:val="28"/>
          <w:szCs w:val="28"/>
        </w:rPr>
        <w:t>Исполняющий обязанности</w:t>
      </w:r>
    </w:p>
    <w:p w:rsidR="00033CBA" w:rsidRPr="004C63B9" w:rsidRDefault="00033CBA" w:rsidP="0098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3B9">
        <w:rPr>
          <w:rFonts w:ascii="Times New Roman" w:hAnsi="Times New Roman"/>
          <w:sz w:val="28"/>
          <w:szCs w:val="28"/>
        </w:rPr>
        <w:t>Министра Совета Министров</w:t>
      </w:r>
    </w:p>
    <w:p w:rsidR="00033CBA" w:rsidRPr="004C63B9" w:rsidRDefault="00033CBA" w:rsidP="0098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3B9">
        <w:rPr>
          <w:rFonts w:ascii="Times New Roman" w:hAnsi="Times New Roman"/>
          <w:sz w:val="28"/>
          <w:szCs w:val="28"/>
        </w:rPr>
        <w:t xml:space="preserve">Луганской Народной Республики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C63B9">
        <w:rPr>
          <w:rFonts w:ascii="Times New Roman" w:hAnsi="Times New Roman"/>
          <w:sz w:val="28"/>
          <w:szCs w:val="28"/>
        </w:rPr>
        <w:t>Н. И. Хоршева</w:t>
      </w: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F80D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CBA" w:rsidRDefault="00033CBA" w:rsidP="003F4D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033CBA" w:rsidSect="00250BFE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BA" w:rsidRDefault="00033CBA" w:rsidP="00D50C25">
      <w:pPr>
        <w:spacing w:after="0" w:line="240" w:lineRule="auto"/>
      </w:pPr>
      <w:r>
        <w:separator/>
      </w:r>
    </w:p>
  </w:endnote>
  <w:endnote w:type="continuationSeparator" w:id="0">
    <w:p w:rsidR="00033CBA" w:rsidRDefault="00033CBA" w:rsidP="00D5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BA" w:rsidRDefault="00033CBA" w:rsidP="00D50C25">
      <w:pPr>
        <w:spacing w:after="0" w:line="240" w:lineRule="auto"/>
      </w:pPr>
      <w:r>
        <w:separator/>
      </w:r>
    </w:p>
  </w:footnote>
  <w:footnote w:type="continuationSeparator" w:id="0">
    <w:p w:rsidR="00033CBA" w:rsidRDefault="00033CBA" w:rsidP="00D5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BA" w:rsidRPr="003F5705" w:rsidRDefault="00033CBA" w:rsidP="00E93649">
    <w:pPr>
      <w:pStyle w:val="Header"/>
      <w:jc w:val="center"/>
      <w:rPr>
        <w:rFonts w:ascii="Times New Roman" w:hAnsi="Times New Roman"/>
      </w:rPr>
    </w:pPr>
    <w:r w:rsidRPr="003F5705">
      <w:rPr>
        <w:rFonts w:ascii="Times New Roman" w:hAnsi="Times New Roman"/>
      </w:rPr>
      <w:fldChar w:fldCharType="begin"/>
    </w:r>
    <w:r w:rsidRPr="003F5705">
      <w:rPr>
        <w:rFonts w:ascii="Times New Roman" w:hAnsi="Times New Roman"/>
      </w:rPr>
      <w:instrText xml:space="preserve"> PAGE   \* MERGEFORMAT </w:instrText>
    </w:r>
    <w:r w:rsidRPr="003F570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F5705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F71"/>
    <w:multiLevelType w:val="hybridMultilevel"/>
    <w:tmpl w:val="DE2CFE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330766"/>
    <w:multiLevelType w:val="hybridMultilevel"/>
    <w:tmpl w:val="FDF2B37A"/>
    <w:lvl w:ilvl="0" w:tplc="1D2EC1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17124DD8"/>
    <w:multiLevelType w:val="hybridMultilevel"/>
    <w:tmpl w:val="D7B83F0A"/>
    <w:lvl w:ilvl="0" w:tplc="1D2EC1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219C196E"/>
    <w:multiLevelType w:val="hybridMultilevel"/>
    <w:tmpl w:val="D7B83F0A"/>
    <w:lvl w:ilvl="0" w:tplc="1D2EC1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>
    <w:nsid w:val="37F31F65"/>
    <w:multiLevelType w:val="hybridMultilevel"/>
    <w:tmpl w:val="A0404550"/>
    <w:lvl w:ilvl="0" w:tplc="B3FA14F0">
      <w:start w:val="1"/>
      <w:numFmt w:val="decimal"/>
      <w:lvlText w:val="%1."/>
      <w:lvlJc w:val="left"/>
      <w:pPr>
        <w:ind w:left="14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  <w:rPr>
        <w:rFonts w:cs="Times New Roman"/>
      </w:rPr>
    </w:lvl>
  </w:abstractNum>
  <w:abstractNum w:abstractNumId="5">
    <w:nsid w:val="3DFB0DB0"/>
    <w:multiLevelType w:val="hybridMultilevel"/>
    <w:tmpl w:val="1BFC04C0"/>
    <w:lvl w:ilvl="0" w:tplc="B4828A7C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6">
    <w:nsid w:val="546B50F4"/>
    <w:multiLevelType w:val="hybridMultilevel"/>
    <w:tmpl w:val="3A2C1968"/>
    <w:lvl w:ilvl="0" w:tplc="88EE7EC4">
      <w:start w:val="2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56606874"/>
    <w:multiLevelType w:val="hybridMultilevel"/>
    <w:tmpl w:val="DCDEE562"/>
    <w:lvl w:ilvl="0" w:tplc="83FE1618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8">
    <w:nsid w:val="587003A2"/>
    <w:multiLevelType w:val="hybridMultilevel"/>
    <w:tmpl w:val="25F6BE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E048DD"/>
    <w:multiLevelType w:val="hybridMultilevel"/>
    <w:tmpl w:val="238AC586"/>
    <w:lvl w:ilvl="0" w:tplc="DBD0686A">
      <w:start w:val="1"/>
      <w:numFmt w:val="decimal"/>
      <w:lvlText w:val="%1."/>
      <w:lvlJc w:val="left"/>
      <w:pPr>
        <w:ind w:left="163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0">
    <w:nsid w:val="5A29240A"/>
    <w:multiLevelType w:val="hybridMultilevel"/>
    <w:tmpl w:val="D7B83F0A"/>
    <w:lvl w:ilvl="0" w:tplc="1D2EC1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1">
    <w:nsid w:val="66214DD0"/>
    <w:multiLevelType w:val="hybridMultilevel"/>
    <w:tmpl w:val="FDF2B37A"/>
    <w:lvl w:ilvl="0" w:tplc="1D2EC1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2">
    <w:nsid w:val="68C93A35"/>
    <w:multiLevelType w:val="hybridMultilevel"/>
    <w:tmpl w:val="EC16B4AA"/>
    <w:lvl w:ilvl="0" w:tplc="C600A5EC">
      <w:start w:val="27"/>
      <w:numFmt w:val="decimal"/>
      <w:lvlText w:val="%1."/>
      <w:lvlJc w:val="left"/>
      <w:pPr>
        <w:ind w:left="221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3">
    <w:nsid w:val="7AE73616"/>
    <w:multiLevelType w:val="hybridMultilevel"/>
    <w:tmpl w:val="9F26E3C6"/>
    <w:lvl w:ilvl="0" w:tplc="8F56593A">
      <w:start w:val="1"/>
      <w:numFmt w:val="decimal"/>
      <w:lvlText w:val="%1."/>
      <w:lvlJc w:val="left"/>
      <w:pPr>
        <w:ind w:left="15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FC4"/>
    <w:rsid w:val="000053AA"/>
    <w:rsid w:val="0001421E"/>
    <w:rsid w:val="00016D7C"/>
    <w:rsid w:val="000213C4"/>
    <w:rsid w:val="00030AE5"/>
    <w:rsid w:val="00033CBA"/>
    <w:rsid w:val="000410CC"/>
    <w:rsid w:val="0005755A"/>
    <w:rsid w:val="000605C4"/>
    <w:rsid w:val="00063905"/>
    <w:rsid w:val="000714E5"/>
    <w:rsid w:val="0007554F"/>
    <w:rsid w:val="00075D1C"/>
    <w:rsid w:val="0008587C"/>
    <w:rsid w:val="00091A15"/>
    <w:rsid w:val="00095C28"/>
    <w:rsid w:val="000A5622"/>
    <w:rsid w:val="000B4D5C"/>
    <w:rsid w:val="000C13D7"/>
    <w:rsid w:val="000C4509"/>
    <w:rsid w:val="000C72D5"/>
    <w:rsid w:val="000D0A9F"/>
    <w:rsid w:val="000D5184"/>
    <w:rsid w:val="000D6587"/>
    <w:rsid w:val="000E35F5"/>
    <w:rsid w:val="000E632B"/>
    <w:rsid w:val="000F342D"/>
    <w:rsid w:val="000F422E"/>
    <w:rsid w:val="000F5FC4"/>
    <w:rsid w:val="000F67E7"/>
    <w:rsid w:val="000F7A54"/>
    <w:rsid w:val="0011297C"/>
    <w:rsid w:val="00112E35"/>
    <w:rsid w:val="00113D02"/>
    <w:rsid w:val="00127ACA"/>
    <w:rsid w:val="001306BD"/>
    <w:rsid w:val="001332E7"/>
    <w:rsid w:val="00135E89"/>
    <w:rsid w:val="0014309F"/>
    <w:rsid w:val="00143FF9"/>
    <w:rsid w:val="00147DA9"/>
    <w:rsid w:val="00173F24"/>
    <w:rsid w:val="001753D7"/>
    <w:rsid w:val="00176C60"/>
    <w:rsid w:val="00192625"/>
    <w:rsid w:val="00193046"/>
    <w:rsid w:val="001A1D5D"/>
    <w:rsid w:val="001A4EEC"/>
    <w:rsid w:val="001D5C23"/>
    <w:rsid w:val="001D68B7"/>
    <w:rsid w:val="001D724B"/>
    <w:rsid w:val="001E0AD5"/>
    <w:rsid w:val="001E4155"/>
    <w:rsid w:val="001F165C"/>
    <w:rsid w:val="001F23A1"/>
    <w:rsid w:val="001F25D2"/>
    <w:rsid w:val="00213274"/>
    <w:rsid w:val="00222BE3"/>
    <w:rsid w:val="002253E3"/>
    <w:rsid w:val="002259B7"/>
    <w:rsid w:val="00233254"/>
    <w:rsid w:val="00234C78"/>
    <w:rsid w:val="00241F0A"/>
    <w:rsid w:val="00247107"/>
    <w:rsid w:val="002471B4"/>
    <w:rsid w:val="00250BFE"/>
    <w:rsid w:val="00251708"/>
    <w:rsid w:val="0025225F"/>
    <w:rsid w:val="002568AC"/>
    <w:rsid w:val="00256E31"/>
    <w:rsid w:val="002617BF"/>
    <w:rsid w:val="002652F0"/>
    <w:rsid w:val="00266EDA"/>
    <w:rsid w:val="0027101F"/>
    <w:rsid w:val="00277AA8"/>
    <w:rsid w:val="00280125"/>
    <w:rsid w:val="0028028E"/>
    <w:rsid w:val="00281D3A"/>
    <w:rsid w:val="0028706E"/>
    <w:rsid w:val="002A3CEA"/>
    <w:rsid w:val="002A7DC3"/>
    <w:rsid w:val="002B25F6"/>
    <w:rsid w:val="002B5CCF"/>
    <w:rsid w:val="002C14E4"/>
    <w:rsid w:val="002C2808"/>
    <w:rsid w:val="002D04F3"/>
    <w:rsid w:val="002F2943"/>
    <w:rsid w:val="003021BD"/>
    <w:rsid w:val="00303E5E"/>
    <w:rsid w:val="003052A1"/>
    <w:rsid w:val="003167CD"/>
    <w:rsid w:val="00333DDA"/>
    <w:rsid w:val="003504DF"/>
    <w:rsid w:val="00350978"/>
    <w:rsid w:val="00350B71"/>
    <w:rsid w:val="00350C30"/>
    <w:rsid w:val="003564DF"/>
    <w:rsid w:val="003632E5"/>
    <w:rsid w:val="00365DD8"/>
    <w:rsid w:val="00371F09"/>
    <w:rsid w:val="00376779"/>
    <w:rsid w:val="00376F36"/>
    <w:rsid w:val="0038307F"/>
    <w:rsid w:val="003A0938"/>
    <w:rsid w:val="003A4D44"/>
    <w:rsid w:val="003A6512"/>
    <w:rsid w:val="003A6D38"/>
    <w:rsid w:val="003C525E"/>
    <w:rsid w:val="003C5BBA"/>
    <w:rsid w:val="003D1670"/>
    <w:rsid w:val="003D1C09"/>
    <w:rsid w:val="003D5BD8"/>
    <w:rsid w:val="003D5DF0"/>
    <w:rsid w:val="003D617A"/>
    <w:rsid w:val="003D786D"/>
    <w:rsid w:val="003E2ADB"/>
    <w:rsid w:val="003E67E6"/>
    <w:rsid w:val="003F3317"/>
    <w:rsid w:val="003F4D55"/>
    <w:rsid w:val="003F5705"/>
    <w:rsid w:val="00404FBD"/>
    <w:rsid w:val="0043538D"/>
    <w:rsid w:val="00441071"/>
    <w:rsid w:val="004443BC"/>
    <w:rsid w:val="004517F1"/>
    <w:rsid w:val="004542FB"/>
    <w:rsid w:val="00484454"/>
    <w:rsid w:val="00492382"/>
    <w:rsid w:val="00492A1D"/>
    <w:rsid w:val="00492A65"/>
    <w:rsid w:val="00496972"/>
    <w:rsid w:val="00497F59"/>
    <w:rsid w:val="004A3061"/>
    <w:rsid w:val="004A3243"/>
    <w:rsid w:val="004A7FAB"/>
    <w:rsid w:val="004B169E"/>
    <w:rsid w:val="004C63B9"/>
    <w:rsid w:val="004D31E9"/>
    <w:rsid w:val="004D470F"/>
    <w:rsid w:val="004D4CE8"/>
    <w:rsid w:val="004D56B5"/>
    <w:rsid w:val="004D5A31"/>
    <w:rsid w:val="004E238F"/>
    <w:rsid w:val="004E2F88"/>
    <w:rsid w:val="00504FB8"/>
    <w:rsid w:val="00512126"/>
    <w:rsid w:val="0051295F"/>
    <w:rsid w:val="005326D0"/>
    <w:rsid w:val="00532E7A"/>
    <w:rsid w:val="00542465"/>
    <w:rsid w:val="005506B9"/>
    <w:rsid w:val="0055633D"/>
    <w:rsid w:val="00557612"/>
    <w:rsid w:val="00562C59"/>
    <w:rsid w:val="0056488B"/>
    <w:rsid w:val="00570286"/>
    <w:rsid w:val="00572CE0"/>
    <w:rsid w:val="00577C0C"/>
    <w:rsid w:val="005825BF"/>
    <w:rsid w:val="00583DE1"/>
    <w:rsid w:val="00590FBE"/>
    <w:rsid w:val="00594F44"/>
    <w:rsid w:val="00596AEB"/>
    <w:rsid w:val="005B31AF"/>
    <w:rsid w:val="005B5096"/>
    <w:rsid w:val="005C7126"/>
    <w:rsid w:val="005C7ADC"/>
    <w:rsid w:val="005D4300"/>
    <w:rsid w:val="005D5147"/>
    <w:rsid w:val="005D5C33"/>
    <w:rsid w:val="005D65E8"/>
    <w:rsid w:val="005E072A"/>
    <w:rsid w:val="005E3066"/>
    <w:rsid w:val="00601881"/>
    <w:rsid w:val="006022DA"/>
    <w:rsid w:val="00604ED5"/>
    <w:rsid w:val="0061541A"/>
    <w:rsid w:val="00626D76"/>
    <w:rsid w:val="006322FB"/>
    <w:rsid w:val="00634B89"/>
    <w:rsid w:val="0064294C"/>
    <w:rsid w:val="006605B8"/>
    <w:rsid w:val="00665B0A"/>
    <w:rsid w:val="00681947"/>
    <w:rsid w:val="0069128D"/>
    <w:rsid w:val="00694CD0"/>
    <w:rsid w:val="006976E4"/>
    <w:rsid w:val="006D4581"/>
    <w:rsid w:val="006F1848"/>
    <w:rsid w:val="00702621"/>
    <w:rsid w:val="00702963"/>
    <w:rsid w:val="00706724"/>
    <w:rsid w:val="00712608"/>
    <w:rsid w:val="007252AB"/>
    <w:rsid w:val="00727624"/>
    <w:rsid w:val="00731205"/>
    <w:rsid w:val="00731C61"/>
    <w:rsid w:val="00751D7D"/>
    <w:rsid w:val="00766174"/>
    <w:rsid w:val="00777B84"/>
    <w:rsid w:val="007854A5"/>
    <w:rsid w:val="007864EB"/>
    <w:rsid w:val="007946B4"/>
    <w:rsid w:val="0079497B"/>
    <w:rsid w:val="00795C14"/>
    <w:rsid w:val="007966DE"/>
    <w:rsid w:val="007A3649"/>
    <w:rsid w:val="007B183F"/>
    <w:rsid w:val="007C2816"/>
    <w:rsid w:val="007C56FA"/>
    <w:rsid w:val="007D0D12"/>
    <w:rsid w:val="007E1CCE"/>
    <w:rsid w:val="007E5D00"/>
    <w:rsid w:val="007E7746"/>
    <w:rsid w:val="007F1B9A"/>
    <w:rsid w:val="007F5FC7"/>
    <w:rsid w:val="007F733F"/>
    <w:rsid w:val="0080213B"/>
    <w:rsid w:val="00821688"/>
    <w:rsid w:val="00826626"/>
    <w:rsid w:val="0082690D"/>
    <w:rsid w:val="008322B5"/>
    <w:rsid w:val="0084068C"/>
    <w:rsid w:val="0085672E"/>
    <w:rsid w:val="00875EED"/>
    <w:rsid w:val="00881BF2"/>
    <w:rsid w:val="00882387"/>
    <w:rsid w:val="00895F59"/>
    <w:rsid w:val="008B51F4"/>
    <w:rsid w:val="008B71F2"/>
    <w:rsid w:val="008B7567"/>
    <w:rsid w:val="008E0ACB"/>
    <w:rsid w:val="008E10CD"/>
    <w:rsid w:val="008E698F"/>
    <w:rsid w:val="008E7EC3"/>
    <w:rsid w:val="00902A6D"/>
    <w:rsid w:val="00906610"/>
    <w:rsid w:val="00911D5C"/>
    <w:rsid w:val="0091272B"/>
    <w:rsid w:val="00913C10"/>
    <w:rsid w:val="00916709"/>
    <w:rsid w:val="009234B4"/>
    <w:rsid w:val="0093662D"/>
    <w:rsid w:val="0094693D"/>
    <w:rsid w:val="009609D0"/>
    <w:rsid w:val="00963C0F"/>
    <w:rsid w:val="00963CCC"/>
    <w:rsid w:val="009714B7"/>
    <w:rsid w:val="00980436"/>
    <w:rsid w:val="00980502"/>
    <w:rsid w:val="00980AA5"/>
    <w:rsid w:val="009852BE"/>
    <w:rsid w:val="00986067"/>
    <w:rsid w:val="0098719A"/>
    <w:rsid w:val="00990C9A"/>
    <w:rsid w:val="009B0676"/>
    <w:rsid w:val="009C1522"/>
    <w:rsid w:val="009C2323"/>
    <w:rsid w:val="009C5D8F"/>
    <w:rsid w:val="009C76E8"/>
    <w:rsid w:val="009D45C2"/>
    <w:rsid w:val="009D7BCA"/>
    <w:rsid w:val="009E16E8"/>
    <w:rsid w:val="009F069B"/>
    <w:rsid w:val="009F0AB0"/>
    <w:rsid w:val="009F0E67"/>
    <w:rsid w:val="00A02BD7"/>
    <w:rsid w:val="00A1580A"/>
    <w:rsid w:val="00A203AA"/>
    <w:rsid w:val="00A2537E"/>
    <w:rsid w:val="00A2719B"/>
    <w:rsid w:val="00A27F3E"/>
    <w:rsid w:val="00A41FA0"/>
    <w:rsid w:val="00A54831"/>
    <w:rsid w:val="00A61900"/>
    <w:rsid w:val="00A71B55"/>
    <w:rsid w:val="00A73225"/>
    <w:rsid w:val="00A74125"/>
    <w:rsid w:val="00A91EF0"/>
    <w:rsid w:val="00A938D4"/>
    <w:rsid w:val="00AA31A8"/>
    <w:rsid w:val="00AB4F1F"/>
    <w:rsid w:val="00AB6647"/>
    <w:rsid w:val="00AD018F"/>
    <w:rsid w:val="00AE7A70"/>
    <w:rsid w:val="00AF6B4E"/>
    <w:rsid w:val="00B0102F"/>
    <w:rsid w:val="00B03DCE"/>
    <w:rsid w:val="00B04CC8"/>
    <w:rsid w:val="00B3045B"/>
    <w:rsid w:val="00B33912"/>
    <w:rsid w:val="00B40EC0"/>
    <w:rsid w:val="00B41047"/>
    <w:rsid w:val="00B609EB"/>
    <w:rsid w:val="00B67B76"/>
    <w:rsid w:val="00B739B6"/>
    <w:rsid w:val="00B80749"/>
    <w:rsid w:val="00B81873"/>
    <w:rsid w:val="00B97B63"/>
    <w:rsid w:val="00BA6248"/>
    <w:rsid w:val="00BB69DF"/>
    <w:rsid w:val="00BC5133"/>
    <w:rsid w:val="00BC6DA1"/>
    <w:rsid w:val="00BD793F"/>
    <w:rsid w:val="00BD7CED"/>
    <w:rsid w:val="00BE490C"/>
    <w:rsid w:val="00BF35FF"/>
    <w:rsid w:val="00BF6739"/>
    <w:rsid w:val="00C131AF"/>
    <w:rsid w:val="00C2416B"/>
    <w:rsid w:val="00C24A10"/>
    <w:rsid w:val="00C24F9D"/>
    <w:rsid w:val="00C37896"/>
    <w:rsid w:val="00C40481"/>
    <w:rsid w:val="00C41380"/>
    <w:rsid w:val="00C55289"/>
    <w:rsid w:val="00C56CF6"/>
    <w:rsid w:val="00C56DF4"/>
    <w:rsid w:val="00C64BCD"/>
    <w:rsid w:val="00C72606"/>
    <w:rsid w:val="00C826D4"/>
    <w:rsid w:val="00C82E51"/>
    <w:rsid w:val="00C85185"/>
    <w:rsid w:val="00C85712"/>
    <w:rsid w:val="00C860D2"/>
    <w:rsid w:val="00C86DCB"/>
    <w:rsid w:val="00CB16D0"/>
    <w:rsid w:val="00CB1F8F"/>
    <w:rsid w:val="00CB6C91"/>
    <w:rsid w:val="00CC4800"/>
    <w:rsid w:val="00CC4EB6"/>
    <w:rsid w:val="00CD02A5"/>
    <w:rsid w:val="00CD177E"/>
    <w:rsid w:val="00CD1C1E"/>
    <w:rsid w:val="00CE631F"/>
    <w:rsid w:val="00CE7FD1"/>
    <w:rsid w:val="00CF5872"/>
    <w:rsid w:val="00CF762F"/>
    <w:rsid w:val="00D01B5A"/>
    <w:rsid w:val="00D025BA"/>
    <w:rsid w:val="00D1684B"/>
    <w:rsid w:val="00D240D1"/>
    <w:rsid w:val="00D26965"/>
    <w:rsid w:val="00D27EE0"/>
    <w:rsid w:val="00D322CB"/>
    <w:rsid w:val="00D3468E"/>
    <w:rsid w:val="00D35E0C"/>
    <w:rsid w:val="00D43681"/>
    <w:rsid w:val="00D439C4"/>
    <w:rsid w:val="00D4720E"/>
    <w:rsid w:val="00D50C25"/>
    <w:rsid w:val="00D51D53"/>
    <w:rsid w:val="00D56937"/>
    <w:rsid w:val="00D65D4D"/>
    <w:rsid w:val="00D67B0A"/>
    <w:rsid w:val="00D74B4A"/>
    <w:rsid w:val="00D7691E"/>
    <w:rsid w:val="00DA082D"/>
    <w:rsid w:val="00DA0A3B"/>
    <w:rsid w:val="00DA26D1"/>
    <w:rsid w:val="00DB0CA4"/>
    <w:rsid w:val="00DC116E"/>
    <w:rsid w:val="00DC1913"/>
    <w:rsid w:val="00DC2D63"/>
    <w:rsid w:val="00DC4914"/>
    <w:rsid w:val="00DC572D"/>
    <w:rsid w:val="00DC574B"/>
    <w:rsid w:val="00DE76DB"/>
    <w:rsid w:val="00DF41E4"/>
    <w:rsid w:val="00DF7CD3"/>
    <w:rsid w:val="00E00D2D"/>
    <w:rsid w:val="00E036AE"/>
    <w:rsid w:val="00E03AF4"/>
    <w:rsid w:val="00E04203"/>
    <w:rsid w:val="00E06652"/>
    <w:rsid w:val="00E07766"/>
    <w:rsid w:val="00E16886"/>
    <w:rsid w:val="00E2120A"/>
    <w:rsid w:val="00E30D74"/>
    <w:rsid w:val="00E32020"/>
    <w:rsid w:val="00E35044"/>
    <w:rsid w:val="00E350D8"/>
    <w:rsid w:val="00E421C5"/>
    <w:rsid w:val="00E42E74"/>
    <w:rsid w:val="00E448C9"/>
    <w:rsid w:val="00E454A0"/>
    <w:rsid w:val="00E54B19"/>
    <w:rsid w:val="00E5758B"/>
    <w:rsid w:val="00E74B39"/>
    <w:rsid w:val="00E74F10"/>
    <w:rsid w:val="00E7743D"/>
    <w:rsid w:val="00E77F89"/>
    <w:rsid w:val="00E823FC"/>
    <w:rsid w:val="00E87D0C"/>
    <w:rsid w:val="00E93649"/>
    <w:rsid w:val="00E97270"/>
    <w:rsid w:val="00EA0A91"/>
    <w:rsid w:val="00EB411B"/>
    <w:rsid w:val="00EB5A5E"/>
    <w:rsid w:val="00EB6D66"/>
    <w:rsid w:val="00EC4E84"/>
    <w:rsid w:val="00ED06E7"/>
    <w:rsid w:val="00ED586A"/>
    <w:rsid w:val="00EE7FC8"/>
    <w:rsid w:val="00EF11D3"/>
    <w:rsid w:val="00F02259"/>
    <w:rsid w:val="00F073B8"/>
    <w:rsid w:val="00F1120B"/>
    <w:rsid w:val="00F25D5C"/>
    <w:rsid w:val="00F32A80"/>
    <w:rsid w:val="00F34294"/>
    <w:rsid w:val="00F36D8F"/>
    <w:rsid w:val="00F41452"/>
    <w:rsid w:val="00F54C03"/>
    <w:rsid w:val="00F622D9"/>
    <w:rsid w:val="00F73A33"/>
    <w:rsid w:val="00F74C95"/>
    <w:rsid w:val="00F80D85"/>
    <w:rsid w:val="00F94217"/>
    <w:rsid w:val="00F9491E"/>
    <w:rsid w:val="00FB1835"/>
    <w:rsid w:val="00FB553F"/>
    <w:rsid w:val="00FB736D"/>
    <w:rsid w:val="00FD56ED"/>
    <w:rsid w:val="00FD7D60"/>
    <w:rsid w:val="00FE533A"/>
    <w:rsid w:val="00FF476B"/>
    <w:rsid w:val="00FF636F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C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0F5F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0F5F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5FC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5FC4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0F5FC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F5F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590FB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1">
    <w:name w:val="s1"/>
    <w:uiPriority w:val="99"/>
    <w:rsid w:val="00590FBE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0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0C2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5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0C2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1580A"/>
    <w:pPr>
      <w:ind w:left="720"/>
      <w:contextualSpacing/>
    </w:pPr>
  </w:style>
  <w:style w:type="paragraph" w:styleId="NoSpacing">
    <w:name w:val="No Spacing"/>
    <w:uiPriority w:val="99"/>
    <w:qFormat/>
    <w:rsid w:val="005C7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6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6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1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489</Words>
  <Characters>2790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Yulia Ivanovna</dc:creator>
  <cp:keywords/>
  <dc:description/>
  <cp:lastModifiedBy>Jmenya235</cp:lastModifiedBy>
  <cp:revision>4</cp:revision>
  <cp:lastPrinted>2017-10-13T07:16:00Z</cp:lastPrinted>
  <dcterms:created xsi:type="dcterms:W3CDTF">2017-10-02T11:14:00Z</dcterms:created>
  <dcterms:modified xsi:type="dcterms:W3CDTF">2017-10-13T13:14:00Z</dcterms:modified>
</cp:coreProperties>
</file>